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C87F7"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74B1988" wp14:editId="3E9F10A8">
            <wp:simplePos x="0" y="0"/>
            <wp:positionH relativeFrom="page">
              <wp:posOffset>0</wp:posOffset>
            </wp:positionH>
            <wp:positionV relativeFrom="page">
              <wp:posOffset>540385</wp:posOffset>
            </wp:positionV>
            <wp:extent cx="7563600" cy="1475640"/>
            <wp:effectExtent l="0" t="0" r="0" b="0"/>
            <wp:wrapNone/>
            <wp:docPr id="30" name="Picture 30" descr="National Health Practitioner Ombudsm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3600" cy="14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8C700" w14:textId="77777777" w:rsidR="00A62D44" w:rsidRPr="004C6EEE" w:rsidRDefault="00A62D44" w:rsidP="004C6EEE">
      <w:pPr>
        <w:pStyle w:val="Sectionbreakfirstpage"/>
        <w:sectPr w:rsidR="00A62D44" w:rsidRPr="004C6EEE" w:rsidSect="00C378EA">
          <w:headerReference w:type="even" r:id="rId9"/>
          <w:headerReference w:type="default" r:id="rId10"/>
          <w:footerReference w:type="even" r:id="rId11"/>
          <w:footerReference w:type="default" r:id="rId12"/>
          <w:headerReference w:type="first" r:id="rId13"/>
          <w:footerReference w:type="first" r:id="rId14"/>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3D2BA27D" w14:textId="77777777" w:rsidTr="0046385B">
        <w:trPr>
          <w:trHeight w:val="1247"/>
        </w:trPr>
        <w:tc>
          <w:tcPr>
            <w:tcW w:w="6096" w:type="dxa"/>
            <w:shd w:val="clear" w:color="auto" w:fill="auto"/>
            <w:vAlign w:val="bottom"/>
          </w:tcPr>
          <w:p w14:paraId="097734A7" w14:textId="77777777" w:rsidR="00AD784C" w:rsidRPr="00161AA0" w:rsidRDefault="008E320B" w:rsidP="00A91406">
            <w:pPr>
              <w:pStyle w:val="NHPOmainheading"/>
            </w:pPr>
            <w:r w:rsidRPr="008E320B">
              <w:t>Complaint form</w:t>
            </w:r>
          </w:p>
        </w:tc>
      </w:tr>
    </w:tbl>
    <w:p w14:paraId="255D4EB9" w14:textId="77777777" w:rsidR="0057775E" w:rsidRDefault="0057775E" w:rsidP="008E320B">
      <w:pPr>
        <w:pStyle w:val="NHPObody"/>
      </w:pPr>
    </w:p>
    <w:p w14:paraId="24DAE1F3" w14:textId="77777777" w:rsidR="0057775E" w:rsidRDefault="0057775E" w:rsidP="008E320B">
      <w:pPr>
        <w:pStyle w:val="NHPObody"/>
      </w:pPr>
    </w:p>
    <w:p w14:paraId="6A54CF56" w14:textId="77777777" w:rsidR="0057775E" w:rsidRDefault="0057775E" w:rsidP="008E320B">
      <w:pPr>
        <w:pStyle w:val="NHPObody"/>
      </w:pPr>
    </w:p>
    <w:p w14:paraId="6F5D6615" w14:textId="1A16735F" w:rsidR="008E320B" w:rsidRDefault="008E320B" w:rsidP="008E320B">
      <w:pPr>
        <w:pStyle w:val="NHPObody"/>
      </w:pPr>
      <w:r>
        <w:t>This form will assist you to:</w:t>
      </w:r>
    </w:p>
    <w:p w14:paraId="6D22194E" w14:textId="77777777" w:rsidR="008E320B" w:rsidRDefault="008E320B" w:rsidP="007B6829">
      <w:pPr>
        <w:pStyle w:val="NHPObullet1"/>
      </w:pPr>
      <w:r>
        <w:t xml:space="preserve">make a complaint to the </w:t>
      </w:r>
      <w:r w:rsidR="00582823">
        <w:t xml:space="preserve">National Health Practitioner </w:t>
      </w:r>
      <w:r>
        <w:t>Ombudsman, or</w:t>
      </w:r>
    </w:p>
    <w:p w14:paraId="5031B1E8" w14:textId="77777777" w:rsidR="008E320B" w:rsidRDefault="008E320B" w:rsidP="007B6829">
      <w:pPr>
        <w:pStyle w:val="NHPObullet1"/>
      </w:pPr>
      <w:r>
        <w:t xml:space="preserve">make a privacy complaint to the </w:t>
      </w:r>
      <w:r w:rsidR="00582823">
        <w:t xml:space="preserve">National Health Practitioner Privacy </w:t>
      </w:r>
      <w:r>
        <w:t>Commissioner.</w:t>
      </w:r>
    </w:p>
    <w:p w14:paraId="1D82F2C4" w14:textId="77777777" w:rsidR="008E320B" w:rsidRPr="00BD2BB7" w:rsidRDefault="008E320B" w:rsidP="00280928">
      <w:pPr>
        <w:pStyle w:val="NHPObodyafterbullets"/>
      </w:pPr>
      <w:r>
        <w:t>You can contact us via telephone, email or post with any questions or to return this form.</w:t>
      </w:r>
    </w:p>
    <w:p w14:paraId="43A808BE" w14:textId="77777777" w:rsidR="008E320B" w:rsidRPr="00CD26E0" w:rsidRDefault="008E320B" w:rsidP="008E320B">
      <w:pPr>
        <w:pStyle w:val="NHPObody"/>
        <w:rPr>
          <w:b/>
          <w:bCs/>
        </w:rPr>
      </w:pPr>
      <w:r>
        <w:rPr>
          <w:b/>
          <w:bCs/>
        </w:rPr>
        <w:t>Telephone</w:t>
      </w:r>
      <w:r w:rsidRPr="00A83410">
        <w:rPr>
          <w:b/>
          <w:bCs/>
        </w:rPr>
        <w:t>:</w:t>
      </w:r>
      <w:r>
        <w:rPr>
          <w:bCs/>
        </w:rPr>
        <w:t xml:space="preserve"> </w:t>
      </w:r>
      <w:r w:rsidRPr="00A83410">
        <w:rPr>
          <w:bCs/>
        </w:rPr>
        <w:t>1300 795 265</w:t>
      </w:r>
      <w:r>
        <w:rPr>
          <w:b/>
          <w:bCs/>
        </w:rPr>
        <w:t xml:space="preserve"> </w:t>
      </w:r>
      <w:r w:rsidRPr="00CD26E0">
        <w:rPr>
          <w:bCs/>
        </w:rPr>
        <w:t>(</w:t>
      </w:r>
      <w:r>
        <w:t>i</w:t>
      </w:r>
      <w:r w:rsidRPr="00CD26E0">
        <w:t>nterpreter services: 131 450</w:t>
      </w:r>
      <w:r w:rsidR="006E3ACA">
        <w:t>)</w:t>
      </w:r>
      <w:bookmarkStart w:id="0" w:name="_GoBack"/>
      <w:bookmarkEnd w:id="0"/>
    </w:p>
    <w:p w14:paraId="20643C10" w14:textId="77777777" w:rsidR="008E320B" w:rsidRDefault="00686094" w:rsidP="008E320B">
      <w:pPr>
        <w:pStyle w:val="NHPObody"/>
        <w:rPr>
          <w:b/>
        </w:rPr>
      </w:pPr>
      <w:hyperlink r:id="rId15" w:history="1">
        <w:r w:rsidR="008063D1">
          <w:rPr>
            <w:rStyle w:val="Hyperlink"/>
          </w:rPr>
          <w:t>Email</w:t>
        </w:r>
      </w:hyperlink>
      <w:r w:rsidR="008063D1">
        <w:t xml:space="preserve">: </w:t>
      </w:r>
      <w:r w:rsidR="00280928" w:rsidRPr="00FF0C8D">
        <w:t>&lt;</w:t>
      </w:r>
      <w:r w:rsidR="008E320B" w:rsidRPr="00FF0C8D">
        <w:rPr>
          <w:bCs/>
        </w:rPr>
        <w:t>complaints@nhpo.gov.au</w:t>
      </w:r>
      <w:r w:rsidR="00280928" w:rsidRPr="00FF0C8D">
        <w:rPr>
          <w:bCs/>
        </w:rPr>
        <w:t>&gt;</w:t>
      </w:r>
    </w:p>
    <w:p w14:paraId="4060FFE3" w14:textId="77777777" w:rsidR="008E320B" w:rsidRDefault="008E320B" w:rsidP="008E320B">
      <w:pPr>
        <w:pStyle w:val="NHPObody"/>
      </w:pPr>
      <w:r>
        <w:rPr>
          <w:b/>
        </w:rPr>
        <w:t xml:space="preserve">Mail: </w:t>
      </w:r>
      <w:r w:rsidRPr="008656BE">
        <w:t>GPO Box 2630, Melbourne, V</w:t>
      </w:r>
      <w:r>
        <w:t>IC</w:t>
      </w:r>
      <w:r w:rsidRPr="008656BE">
        <w:t xml:space="preserve"> 3001</w:t>
      </w:r>
    </w:p>
    <w:p w14:paraId="64458BA4" w14:textId="77777777" w:rsidR="008E320B" w:rsidRDefault="008E320B" w:rsidP="00FF0C8D">
      <w:pPr>
        <w:pStyle w:val="Heading1"/>
        <w:spacing w:before="240"/>
      </w:pPr>
      <w:r>
        <w:t>Before you make a complaint</w:t>
      </w:r>
    </w:p>
    <w:p w14:paraId="5B0B0D29" w14:textId="77777777" w:rsidR="008E320B" w:rsidRPr="00907815" w:rsidRDefault="008E320B" w:rsidP="00FF0C8D">
      <w:pPr>
        <w:pStyle w:val="Heading2"/>
        <w:spacing w:before="160"/>
      </w:pPr>
      <w:bookmarkStart w:id="1" w:name="_Have_you_raised"/>
      <w:bookmarkEnd w:id="1"/>
      <w:r w:rsidRPr="00907815">
        <w:t>Have you raised your concerns with Ahpra?</w:t>
      </w:r>
    </w:p>
    <w:p w14:paraId="5204BE07" w14:textId="639ED328" w:rsidR="008E320B" w:rsidRDefault="008E320B" w:rsidP="008E320B">
      <w:pPr>
        <w:pStyle w:val="NHPObody"/>
      </w:pPr>
      <w:r>
        <w:t xml:space="preserve">Please make a formal complaint to </w:t>
      </w:r>
      <w:r w:rsidR="00582823">
        <w:t>the Australian Health Practitioner Regulation Agency (</w:t>
      </w:r>
      <w:r>
        <w:t>Ahpra</w:t>
      </w:r>
      <w:r w:rsidR="00582823">
        <w:t>)</w:t>
      </w:r>
      <w:r>
        <w:t xml:space="preserve"> before contacting our office.</w:t>
      </w:r>
      <w:r w:rsidR="00582823">
        <w:t xml:space="preserve"> T</w:t>
      </w:r>
      <w:r>
        <w:t xml:space="preserve">his is often a faster and easier way to resolve some concerns. Contact </w:t>
      </w:r>
      <w:r w:rsidRPr="002C27B5">
        <w:t>A</w:t>
      </w:r>
      <w:r>
        <w:t>hpra</w:t>
      </w:r>
      <w:r w:rsidRPr="002C27B5">
        <w:t xml:space="preserve"> on 1300 419 495 or via </w:t>
      </w:r>
      <w:hyperlink r:id="rId16" w:history="1">
        <w:r w:rsidR="00280928" w:rsidRPr="00280928">
          <w:rPr>
            <w:rStyle w:val="Hyperlink"/>
          </w:rPr>
          <w:t>Complain</w:t>
        </w:r>
        <w:r w:rsidRPr="00280928">
          <w:rPr>
            <w:rStyle w:val="Hyperlink"/>
          </w:rPr>
          <w:t>t</w:t>
        </w:r>
        <w:r w:rsidR="00280928" w:rsidRPr="00280928">
          <w:rPr>
            <w:rStyle w:val="Hyperlink"/>
          </w:rPr>
          <w:t>s and feedback – Ahpra website</w:t>
        </w:r>
      </w:hyperlink>
      <w:r w:rsidR="00582823">
        <w:t xml:space="preserve"> </w:t>
      </w:r>
      <w:r w:rsidR="00280928">
        <w:t>&lt;https://</w:t>
      </w:r>
      <w:r w:rsidRPr="00280928">
        <w:t>www.ahpra.gov.au/About-AHPRA/Complaints.aspx</w:t>
      </w:r>
      <w:r w:rsidR="00280928">
        <w:t>&gt;</w:t>
      </w:r>
      <w:r>
        <w:t xml:space="preserve">. </w:t>
      </w:r>
      <w:r w:rsidRPr="00837B01">
        <w:t xml:space="preserve">If </w:t>
      </w:r>
      <w:r>
        <w:t>Ahpra</w:t>
      </w:r>
      <w:r w:rsidRPr="00837B01">
        <w:t xml:space="preserve"> do</w:t>
      </w:r>
      <w:r>
        <w:t>es</w:t>
      </w:r>
      <w:r w:rsidRPr="00837B01">
        <w:t xml:space="preserve"> not </w:t>
      </w:r>
      <w:r>
        <w:t>provide</w:t>
      </w:r>
      <w:r w:rsidRPr="00837B01">
        <w:t xml:space="preserve"> a </w:t>
      </w:r>
      <w:r>
        <w:t xml:space="preserve">timely </w:t>
      </w:r>
      <w:r w:rsidRPr="00837B01">
        <w:t xml:space="preserve">response or </w:t>
      </w:r>
      <w:r>
        <w:t xml:space="preserve">if </w:t>
      </w:r>
      <w:r w:rsidR="003D6987">
        <w:t xml:space="preserve">you are not happy with </w:t>
      </w:r>
      <w:r>
        <w:t>the response</w:t>
      </w:r>
      <w:r w:rsidRPr="00837B01">
        <w:t xml:space="preserve">, </w:t>
      </w:r>
      <w:r>
        <w:t>please contact us</w:t>
      </w:r>
      <w:r w:rsidRPr="00837B01">
        <w:t>.</w:t>
      </w:r>
    </w:p>
    <w:p w14:paraId="1AFAEE1C" w14:textId="77777777" w:rsidR="008E320B" w:rsidRPr="006E1A8E" w:rsidRDefault="008E320B" w:rsidP="00907815">
      <w:pPr>
        <w:pStyle w:val="Heading2"/>
      </w:pPr>
      <w:r>
        <w:t>Are you making a complaint in</w:t>
      </w:r>
      <w:r w:rsidRPr="006E1A8E">
        <w:t xml:space="preserve"> New South Wales or Queensland?</w:t>
      </w:r>
    </w:p>
    <w:p w14:paraId="278D5A4D" w14:textId="16DBD222" w:rsidR="008E320B" w:rsidRDefault="003D6987" w:rsidP="008E320B">
      <w:pPr>
        <w:pStyle w:val="NHPObody"/>
      </w:pPr>
      <w:r>
        <w:t>W</w:t>
      </w:r>
      <w:r w:rsidR="008E320B">
        <w:t>e</w:t>
      </w:r>
      <w:r w:rsidR="008E320B" w:rsidRPr="004076DE">
        <w:t xml:space="preserve"> </w:t>
      </w:r>
      <w:r w:rsidR="008E320B">
        <w:t xml:space="preserve">cannot </w:t>
      </w:r>
      <w:r>
        <w:t xml:space="preserve">accept </w:t>
      </w:r>
      <w:r w:rsidR="008E320B">
        <w:t>complaints</w:t>
      </w:r>
      <w:r w:rsidR="008E320B" w:rsidRPr="001D74D9">
        <w:t xml:space="preserve"> </w:t>
      </w:r>
      <w:r w:rsidR="008E320B">
        <w:t xml:space="preserve">about </w:t>
      </w:r>
      <w:r w:rsidR="008E320B" w:rsidRPr="001D74D9">
        <w:t>the Health Care Complaints Commissioner</w:t>
      </w:r>
      <w:r w:rsidR="008E320B">
        <w:t xml:space="preserve"> or the Health Professionals Council Authority </w:t>
      </w:r>
      <w:r w:rsidR="008E320B" w:rsidRPr="001D74D9">
        <w:t>in N</w:t>
      </w:r>
      <w:r w:rsidR="008E320B">
        <w:t>SW,</w:t>
      </w:r>
      <w:r w:rsidR="008E320B" w:rsidRPr="001D74D9">
        <w:t xml:space="preserve"> or the Office of the Health Ombudsman in </w:t>
      </w:r>
      <w:r w:rsidR="008E320B">
        <w:t>Queensland</w:t>
      </w:r>
      <w:r w:rsidR="008E320B" w:rsidRPr="001D74D9">
        <w:t>.</w:t>
      </w:r>
      <w:r w:rsidR="008E320B">
        <w:t xml:space="preserve"> You may wish to contact the New South Wales Ombudsman or the Queensland Ombudsman to discuss your concerns about these organisations.</w:t>
      </w:r>
    </w:p>
    <w:p w14:paraId="74CE034D" w14:textId="77777777" w:rsidR="00275641" w:rsidRDefault="00275641" w:rsidP="00FF0C8D">
      <w:pPr>
        <w:pStyle w:val="Heading1"/>
        <w:spacing w:before="240" w:after="160"/>
      </w:pPr>
      <w:bookmarkStart w:id="2" w:name="_Lodging_the_complaint"/>
      <w:bookmarkEnd w:id="2"/>
      <w:r>
        <w:t>How to complete this form</w:t>
      </w:r>
    </w:p>
    <w:p w14:paraId="1E619E2E" w14:textId="77777777" w:rsidR="00275641" w:rsidRPr="00275641" w:rsidRDefault="00275641" w:rsidP="00275641">
      <w:pPr>
        <w:pStyle w:val="NHPObody"/>
      </w:pPr>
      <w:r>
        <w:t xml:space="preserve">We have designed this form to be accessible for as many </w:t>
      </w:r>
      <w:r w:rsidR="00FD12C2">
        <w:t>people</w:t>
      </w:r>
      <w:r>
        <w:t xml:space="preserve"> as possible. Where the form offers a choice between multiple options, indicate your selection </w:t>
      </w:r>
      <w:r w:rsidR="006E3ACA">
        <w:t xml:space="preserve">with </w:t>
      </w:r>
      <w:r>
        <w:t>an ‘x’.</w:t>
      </w:r>
    </w:p>
    <w:p w14:paraId="21FE1245" w14:textId="77777777" w:rsidR="006E3ACA" w:rsidRDefault="006E3ACA" w:rsidP="00FF0C8D">
      <w:pPr>
        <w:pStyle w:val="Heading1"/>
        <w:spacing w:before="240" w:after="160"/>
      </w:pPr>
      <w:r>
        <w:t>About you</w:t>
      </w:r>
    </w:p>
    <w:p w14:paraId="2B0FA674" w14:textId="77777777" w:rsidR="006E3ACA" w:rsidRDefault="006E3ACA" w:rsidP="006E3ACA">
      <w:pPr>
        <w:pStyle w:val="NHPObody"/>
      </w:pPr>
      <w:r>
        <w:t>Please only provide information that you would like us to use when contacting you.</w:t>
      </w:r>
    </w:p>
    <w:p w14:paraId="12716B43" w14:textId="77777777" w:rsidR="006E3ACA" w:rsidRDefault="006E3ACA" w:rsidP="006E3ACA">
      <w:pPr>
        <w:pStyle w:val="NHPObody"/>
      </w:pPr>
      <w:r>
        <w:t xml:space="preserve">You can contact our office anonymously, or by using a pseudonym. However, this may mean we cannot comprehensively assess your matter, so it is better if you call us so we can discuss these options with you. </w:t>
      </w:r>
      <w:r>
        <w:lastRenderedPageBreak/>
        <w:t>Alternatively, you can request that some or all information be kept confidential. We will keep information confidential as per your request, unless otherwise required by law.</w:t>
      </w:r>
    </w:p>
    <w:p w14:paraId="242CA8E2" w14:textId="77777777" w:rsidR="008E320B" w:rsidRDefault="008E320B" w:rsidP="00907815">
      <w:pPr>
        <w:pStyle w:val="Heading2"/>
      </w:pPr>
      <w:r>
        <w:t>Do you wish to remain anonymous?</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4D30B26E" w14:textId="77777777" w:rsidTr="00C378EA">
        <w:tc>
          <w:tcPr>
            <w:tcW w:w="680" w:type="dxa"/>
          </w:tcPr>
          <w:p w14:paraId="60579AC6" w14:textId="77777777" w:rsidR="00C378EA" w:rsidRPr="00C378EA" w:rsidRDefault="00C378EA" w:rsidP="00C378EA">
            <w:pPr>
              <w:pStyle w:val="NHPOtabletext"/>
            </w:pPr>
            <w:r w:rsidRPr="00C378EA">
              <w:t>Yes</w:t>
            </w:r>
          </w:p>
        </w:tc>
        <w:tc>
          <w:tcPr>
            <w:tcW w:w="680" w:type="dxa"/>
          </w:tcPr>
          <w:p w14:paraId="1BD9925F" w14:textId="77777777" w:rsidR="00C378EA" w:rsidRPr="00C378EA" w:rsidRDefault="00C378EA" w:rsidP="00C378EA">
            <w:pPr>
              <w:pStyle w:val="NHPOtabletext"/>
            </w:pPr>
          </w:p>
        </w:tc>
        <w:tc>
          <w:tcPr>
            <w:tcW w:w="680" w:type="dxa"/>
          </w:tcPr>
          <w:p w14:paraId="04D10455" w14:textId="77777777" w:rsidR="00C378EA" w:rsidRPr="00C378EA" w:rsidRDefault="00C378EA" w:rsidP="00C378EA">
            <w:pPr>
              <w:pStyle w:val="NHPOtabletext"/>
            </w:pPr>
            <w:r w:rsidRPr="00C378EA">
              <w:t>No</w:t>
            </w:r>
          </w:p>
        </w:tc>
        <w:tc>
          <w:tcPr>
            <w:tcW w:w="680" w:type="dxa"/>
          </w:tcPr>
          <w:p w14:paraId="619FDEBC" w14:textId="77777777" w:rsidR="00C378EA" w:rsidRPr="00C378EA" w:rsidRDefault="00C378EA" w:rsidP="00C378EA">
            <w:pPr>
              <w:pStyle w:val="NHPOtabletext"/>
            </w:pPr>
          </w:p>
        </w:tc>
      </w:tr>
    </w:tbl>
    <w:p w14:paraId="603A0186" w14:textId="77777777" w:rsidR="00B248F8" w:rsidRDefault="00B248F8" w:rsidP="00443724">
      <w:pPr>
        <w:pStyle w:val="NHPObodyafterbullets"/>
      </w:pPr>
      <w:r>
        <w:t xml:space="preserve">If </w:t>
      </w:r>
      <w:r w:rsidR="00617A0B">
        <w:rPr>
          <w:b/>
          <w:bCs/>
        </w:rPr>
        <w:t>Y</w:t>
      </w:r>
      <w:r w:rsidRPr="00443724">
        <w:rPr>
          <w:b/>
          <w:bCs/>
        </w:rPr>
        <w:t>es</w:t>
      </w:r>
      <w:r>
        <w:t xml:space="preserve">, please </w:t>
      </w:r>
      <w:r w:rsidRPr="00F6167F">
        <w:t xml:space="preserve">go to </w:t>
      </w:r>
      <w:hyperlink w:anchor="_Your_reason_for" w:history="1">
        <w:r w:rsidRPr="00CC3FED">
          <w:rPr>
            <w:rStyle w:val="Hyperlink"/>
          </w:rPr>
          <w:t xml:space="preserve">‘Your </w:t>
        </w:r>
        <w:r w:rsidR="00B65AF3">
          <w:rPr>
            <w:rStyle w:val="Hyperlink"/>
          </w:rPr>
          <w:t>complaint’</w:t>
        </w:r>
        <w:r w:rsidRPr="00CC3FED">
          <w:rPr>
            <w:rStyle w:val="Hyperlink"/>
          </w:rPr>
          <w:t>’</w:t>
        </w:r>
      </w:hyperlink>
      <w:r>
        <w:t>.</w:t>
      </w:r>
    </w:p>
    <w:p w14:paraId="2C594A2C" w14:textId="77777777" w:rsidR="00617A0B" w:rsidRDefault="00617A0B" w:rsidP="00443724">
      <w:pPr>
        <w:pStyle w:val="NHPObody"/>
      </w:pPr>
      <w:r>
        <w:t xml:space="preserve">If </w:t>
      </w:r>
      <w:r w:rsidRPr="00443724">
        <w:rPr>
          <w:b/>
          <w:bCs/>
        </w:rPr>
        <w:t>No</w:t>
      </w:r>
      <w:r>
        <w:t>, please continue</w:t>
      </w:r>
      <w:r w:rsidR="002E7434">
        <w:t xml:space="preserve"> below</w:t>
      </w:r>
      <w:r>
        <w:t>.</w:t>
      </w:r>
    </w:p>
    <w:p w14:paraId="787F4150" w14:textId="77777777" w:rsidR="008E320B" w:rsidRDefault="008E320B" w:rsidP="00907815">
      <w:pPr>
        <w:pStyle w:val="Heading2"/>
      </w:pPr>
      <w:r>
        <w:t>Do you wish to keep some of your personal information confidential?</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21D745BC" w14:textId="77777777" w:rsidTr="00C378EA">
        <w:tc>
          <w:tcPr>
            <w:tcW w:w="680" w:type="dxa"/>
          </w:tcPr>
          <w:p w14:paraId="44F99745" w14:textId="77777777" w:rsidR="00C378EA" w:rsidRPr="00C378EA" w:rsidRDefault="00C378EA" w:rsidP="00AD6595">
            <w:pPr>
              <w:pStyle w:val="NHPOtabletext"/>
            </w:pPr>
            <w:r w:rsidRPr="00C378EA">
              <w:t>Yes</w:t>
            </w:r>
          </w:p>
        </w:tc>
        <w:tc>
          <w:tcPr>
            <w:tcW w:w="680" w:type="dxa"/>
          </w:tcPr>
          <w:p w14:paraId="362CF9A0" w14:textId="77777777" w:rsidR="00C378EA" w:rsidRPr="00C378EA" w:rsidRDefault="00C378EA" w:rsidP="00AD6595">
            <w:pPr>
              <w:pStyle w:val="NHPOtabletext"/>
            </w:pPr>
          </w:p>
        </w:tc>
        <w:tc>
          <w:tcPr>
            <w:tcW w:w="680" w:type="dxa"/>
          </w:tcPr>
          <w:p w14:paraId="76713481" w14:textId="77777777" w:rsidR="00C378EA" w:rsidRPr="00C378EA" w:rsidRDefault="00C378EA" w:rsidP="00AD6595">
            <w:pPr>
              <w:pStyle w:val="NHPOtabletext"/>
            </w:pPr>
            <w:r w:rsidRPr="00C378EA">
              <w:t>No</w:t>
            </w:r>
          </w:p>
        </w:tc>
        <w:tc>
          <w:tcPr>
            <w:tcW w:w="680" w:type="dxa"/>
          </w:tcPr>
          <w:p w14:paraId="6FF840B5" w14:textId="77777777" w:rsidR="00C378EA" w:rsidRPr="00C378EA" w:rsidRDefault="00C378EA" w:rsidP="00AD6595">
            <w:pPr>
              <w:pStyle w:val="NHPOtabletext"/>
            </w:pPr>
          </w:p>
        </w:tc>
      </w:tr>
    </w:tbl>
    <w:p w14:paraId="5A9AF903" w14:textId="77777777" w:rsidR="008E320B" w:rsidRDefault="008E320B" w:rsidP="00907815">
      <w:pPr>
        <w:pStyle w:val="Heading2"/>
      </w:pPr>
      <w:r>
        <w:t>Your contact details</w:t>
      </w:r>
    </w:p>
    <w:p w14:paraId="064FDF61" w14:textId="77777777" w:rsidR="008E320B" w:rsidRPr="00A5692D" w:rsidRDefault="008E320B" w:rsidP="008E320B">
      <w:pPr>
        <w:pStyle w:val="NHPObody"/>
      </w:pPr>
      <w:r>
        <w:t>This section is for your own contact details.</w:t>
      </w:r>
      <w:r w:rsidR="006E3ACA" w:rsidRPr="006E3ACA">
        <w:t xml:space="preserve"> </w:t>
      </w:r>
      <w:r w:rsidR="006E3ACA">
        <w:t>If you would like to nominate another person or organisation to act on your behalf, you will be given an opportunity to enter their contact details later.</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CC1D85" w:rsidRPr="00CC1D85" w14:paraId="7756B899" w14:textId="77777777" w:rsidTr="00B24936">
        <w:tc>
          <w:tcPr>
            <w:tcW w:w="601" w:type="dxa"/>
          </w:tcPr>
          <w:p w14:paraId="4139464F" w14:textId="77777777" w:rsidR="00CC1D85" w:rsidRPr="00CC1D85" w:rsidRDefault="00CC1D85" w:rsidP="00CC1D85">
            <w:pPr>
              <w:pStyle w:val="NHPOtabletext"/>
            </w:pPr>
            <w:r w:rsidRPr="00CC1D85">
              <w:t>Mr</w:t>
            </w:r>
          </w:p>
        </w:tc>
        <w:tc>
          <w:tcPr>
            <w:tcW w:w="601" w:type="dxa"/>
          </w:tcPr>
          <w:p w14:paraId="4D4B15C5" w14:textId="77777777" w:rsidR="00CC1D85" w:rsidRPr="00CC1D85" w:rsidRDefault="00CC1D85" w:rsidP="00CC1D85">
            <w:pPr>
              <w:pStyle w:val="NHPOtabletext"/>
            </w:pPr>
          </w:p>
        </w:tc>
        <w:tc>
          <w:tcPr>
            <w:tcW w:w="601" w:type="dxa"/>
          </w:tcPr>
          <w:p w14:paraId="548F14EF" w14:textId="77777777" w:rsidR="00CC1D85" w:rsidRPr="00CC1D85" w:rsidRDefault="00CC1D85" w:rsidP="00CC1D85">
            <w:pPr>
              <w:pStyle w:val="NHPOtabletext"/>
            </w:pPr>
            <w:r w:rsidRPr="00CC1D85">
              <w:t>Miss</w:t>
            </w:r>
          </w:p>
        </w:tc>
        <w:tc>
          <w:tcPr>
            <w:tcW w:w="601" w:type="dxa"/>
          </w:tcPr>
          <w:p w14:paraId="10230405" w14:textId="77777777" w:rsidR="00CC1D85" w:rsidRPr="00CC1D85" w:rsidRDefault="00CC1D85" w:rsidP="00CC1D85">
            <w:pPr>
              <w:pStyle w:val="NHPOtabletext"/>
            </w:pPr>
          </w:p>
        </w:tc>
        <w:tc>
          <w:tcPr>
            <w:tcW w:w="601" w:type="dxa"/>
          </w:tcPr>
          <w:p w14:paraId="2A5DFC93" w14:textId="77777777" w:rsidR="00CC1D85" w:rsidRPr="00CC1D85" w:rsidRDefault="00CC1D85" w:rsidP="00CC1D85">
            <w:pPr>
              <w:pStyle w:val="NHPOtabletext"/>
            </w:pPr>
            <w:r w:rsidRPr="00CC1D85">
              <w:t>Ms</w:t>
            </w:r>
          </w:p>
        </w:tc>
        <w:tc>
          <w:tcPr>
            <w:tcW w:w="602" w:type="dxa"/>
          </w:tcPr>
          <w:p w14:paraId="72AF5530" w14:textId="77777777" w:rsidR="00CC1D85" w:rsidRPr="00CC1D85" w:rsidRDefault="00CC1D85" w:rsidP="00CC1D85">
            <w:pPr>
              <w:pStyle w:val="NHPOtabletext"/>
            </w:pPr>
          </w:p>
        </w:tc>
        <w:tc>
          <w:tcPr>
            <w:tcW w:w="602" w:type="dxa"/>
          </w:tcPr>
          <w:p w14:paraId="4B63FEB5" w14:textId="77777777" w:rsidR="00CC1D85" w:rsidRPr="00CC1D85" w:rsidRDefault="00CC1D85" w:rsidP="00CC1D85">
            <w:pPr>
              <w:pStyle w:val="NHPOtabletext"/>
            </w:pPr>
            <w:r w:rsidRPr="00CC1D85">
              <w:t>Mrs</w:t>
            </w:r>
          </w:p>
        </w:tc>
        <w:tc>
          <w:tcPr>
            <w:tcW w:w="602" w:type="dxa"/>
          </w:tcPr>
          <w:p w14:paraId="562F51B9" w14:textId="77777777" w:rsidR="00CC1D85" w:rsidRPr="00CC1D85" w:rsidRDefault="00CC1D85" w:rsidP="00CC1D85">
            <w:pPr>
              <w:pStyle w:val="NHPOtabletext"/>
            </w:pPr>
          </w:p>
        </w:tc>
        <w:tc>
          <w:tcPr>
            <w:tcW w:w="602" w:type="dxa"/>
          </w:tcPr>
          <w:p w14:paraId="705F1C97" w14:textId="77777777" w:rsidR="00CC1D85" w:rsidRPr="00CC1D85" w:rsidRDefault="00CC1D85" w:rsidP="00CC1D85">
            <w:pPr>
              <w:pStyle w:val="NHPOtabletext"/>
            </w:pPr>
            <w:r w:rsidRPr="00CC1D85">
              <w:t>Dr</w:t>
            </w:r>
          </w:p>
        </w:tc>
        <w:tc>
          <w:tcPr>
            <w:tcW w:w="602" w:type="dxa"/>
          </w:tcPr>
          <w:p w14:paraId="0BD8CCC3" w14:textId="77777777" w:rsidR="00CC1D85" w:rsidRPr="00CC1D85" w:rsidRDefault="00CC1D85" w:rsidP="00CC1D85">
            <w:pPr>
              <w:pStyle w:val="NHPOtabletext"/>
            </w:pPr>
          </w:p>
        </w:tc>
        <w:tc>
          <w:tcPr>
            <w:tcW w:w="602" w:type="dxa"/>
          </w:tcPr>
          <w:p w14:paraId="17340AB7" w14:textId="77777777" w:rsidR="00CC1D85" w:rsidRPr="00CC1D85" w:rsidRDefault="00CC1D85" w:rsidP="00CC1D85">
            <w:pPr>
              <w:pStyle w:val="NHPOtabletext"/>
            </w:pPr>
            <w:r w:rsidRPr="00CC1D85">
              <w:t>Professor</w:t>
            </w:r>
          </w:p>
        </w:tc>
        <w:tc>
          <w:tcPr>
            <w:tcW w:w="602" w:type="dxa"/>
          </w:tcPr>
          <w:p w14:paraId="428BD8F6" w14:textId="77777777" w:rsidR="00CC1D85" w:rsidRPr="00CC1D85" w:rsidRDefault="00CC1D85" w:rsidP="00CC1D85">
            <w:pPr>
              <w:pStyle w:val="NHPOtabletext"/>
            </w:pPr>
          </w:p>
        </w:tc>
        <w:tc>
          <w:tcPr>
            <w:tcW w:w="602" w:type="dxa"/>
          </w:tcPr>
          <w:p w14:paraId="0A0F1DFA" w14:textId="77777777" w:rsidR="00CC1D85" w:rsidRPr="00CC1D85" w:rsidRDefault="00CC1D85" w:rsidP="00CC1D85">
            <w:pPr>
              <w:pStyle w:val="NHPOtabletext"/>
            </w:pPr>
            <w:r w:rsidRPr="00CC1D85">
              <w:t>Mx</w:t>
            </w:r>
          </w:p>
        </w:tc>
        <w:tc>
          <w:tcPr>
            <w:tcW w:w="602" w:type="dxa"/>
          </w:tcPr>
          <w:p w14:paraId="00FDB3AD" w14:textId="77777777" w:rsidR="00CC1D85" w:rsidRPr="00CC1D85" w:rsidRDefault="00CC1D85" w:rsidP="00CC1D85">
            <w:pPr>
              <w:pStyle w:val="NHPOtabletext"/>
            </w:pPr>
          </w:p>
        </w:tc>
        <w:tc>
          <w:tcPr>
            <w:tcW w:w="602" w:type="dxa"/>
          </w:tcPr>
          <w:p w14:paraId="1FE29BA3" w14:textId="77777777" w:rsidR="00CC1D85" w:rsidRPr="00CC1D85" w:rsidRDefault="00CC1D85" w:rsidP="00CC1D85">
            <w:pPr>
              <w:pStyle w:val="NHPOtabletext"/>
            </w:pPr>
            <w:r w:rsidRPr="00CC1D85">
              <w:t>Other</w:t>
            </w:r>
          </w:p>
        </w:tc>
        <w:tc>
          <w:tcPr>
            <w:tcW w:w="602" w:type="dxa"/>
          </w:tcPr>
          <w:p w14:paraId="53798100" w14:textId="77777777" w:rsidR="00CC1D85" w:rsidRPr="00CC1D85" w:rsidRDefault="00CC1D85" w:rsidP="00CC1D85">
            <w:pPr>
              <w:pStyle w:val="NHPOtabletext"/>
            </w:pPr>
          </w:p>
        </w:tc>
      </w:tr>
    </w:tbl>
    <w:p w14:paraId="54F4B4C6" w14:textId="77777777" w:rsidR="00D95F27" w:rsidRDefault="00D95F27" w:rsidP="00CC1D85">
      <w:pPr>
        <w:pStyle w:val="NHPOemptyparabetweentables"/>
      </w:pPr>
    </w:p>
    <w:tbl>
      <w:tblPr>
        <w:tblStyle w:val="TableGrid"/>
        <w:tblW w:w="9639" w:type="dxa"/>
        <w:tblLook w:val="0680" w:firstRow="0" w:lastRow="0" w:firstColumn="1" w:lastColumn="0" w:noHBand="1" w:noVBand="1"/>
      </w:tblPr>
      <w:tblGrid>
        <w:gridCol w:w="2263"/>
        <w:gridCol w:w="7376"/>
      </w:tblGrid>
      <w:tr w:rsidR="00CC1D85" w:rsidRPr="00CC1D85" w14:paraId="3D7A0280" w14:textId="77777777" w:rsidTr="00CC1D85">
        <w:tc>
          <w:tcPr>
            <w:tcW w:w="2263" w:type="dxa"/>
          </w:tcPr>
          <w:p w14:paraId="4AC7FF0C" w14:textId="77777777" w:rsidR="00CC1D85" w:rsidRPr="00CC1D85" w:rsidRDefault="00CC1D85" w:rsidP="00CC1D85">
            <w:pPr>
              <w:pStyle w:val="NHPOtabletext"/>
            </w:pPr>
            <w:r w:rsidRPr="00CC1D85">
              <w:t>If Other, please specify</w:t>
            </w:r>
          </w:p>
        </w:tc>
        <w:tc>
          <w:tcPr>
            <w:tcW w:w="7376" w:type="dxa"/>
          </w:tcPr>
          <w:p w14:paraId="75905782" w14:textId="77777777" w:rsidR="00CC1D85" w:rsidRPr="00CC1D85" w:rsidRDefault="00CC1D85" w:rsidP="00CC1D85">
            <w:pPr>
              <w:pStyle w:val="NHPOtabletext"/>
            </w:pPr>
          </w:p>
        </w:tc>
      </w:tr>
    </w:tbl>
    <w:p w14:paraId="0CBEAE1D" w14:textId="77777777" w:rsidR="00D95F27" w:rsidRPr="00E4013D" w:rsidRDefault="00D95F27" w:rsidP="00CC1D85">
      <w:pPr>
        <w:pStyle w:val="NHPOemptyparabetweentables"/>
      </w:pPr>
    </w:p>
    <w:tbl>
      <w:tblPr>
        <w:tblStyle w:val="TableGrid"/>
        <w:tblW w:w="9639" w:type="dxa"/>
        <w:tblLook w:val="0680" w:firstRow="0" w:lastRow="0" w:firstColumn="1" w:lastColumn="0" w:noHBand="1" w:noVBand="1"/>
      </w:tblPr>
      <w:tblGrid>
        <w:gridCol w:w="2830"/>
        <w:gridCol w:w="6809"/>
      </w:tblGrid>
      <w:tr w:rsidR="008E320B" w:rsidRPr="004870CB" w14:paraId="64F3688D" w14:textId="77777777" w:rsidTr="0021750F">
        <w:trPr>
          <w:cantSplit/>
        </w:trPr>
        <w:tc>
          <w:tcPr>
            <w:tcW w:w="2830" w:type="dxa"/>
          </w:tcPr>
          <w:p w14:paraId="0A2A3833" w14:textId="77777777" w:rsidR="008E320B" w:rsidRPr="00790C6C" w:rsidRDefault="008E320B" w:rsidP="00D95F27">
            <w:pPr>
              <w:pStyle w:val="NHPOtabletext"/>
            </w:pPr>
            <w:r w:rsidRPr="00790C6C">
              <w:t xml:space="preserve">Full </w:t>
            </w:r>
            <w:r>
              <w:t>n</w:t>
            </w:r>
            <w:r w:rsidRPr="00790C6C">
              <w:t>ame</w:t>
            </w:r>
          </w:p>
        </w:tc>
        <w:tc>
          <w:tcPr>
            <w:tcW w:w="6809" w:type="dxa"/>
          </w:tcPr>
          <w:p w14:paraId="10BAAFB5" w14:textId="77777777" w:rsidR="008E320B" w:rsidRPr="0070401D" w:rsidRDefault="008E320B" w:rsidP="00D95F27">
            <w:pPr>
              <w:pStyle w:val="NHPOtabletext"/>
            </w:pPr>
          </w:p>
        </w:tc>
      </w:tr>
      <w:tr w:rsidR="008E320B" w:rsidRPr="004870CB" w14:paraId="63AB0909" w14:textId="77777777" w:rsidTr="0021750F">
        <w:trPr>
          <w:cantSplit/>
          <w:trHeight w:val="680"/>
        </w:trPr>
        <w:tc>
          <w:tcPr>
            <w:tcW w:w="2830" w:type="dxa"/>
          </w:tcPr>
          <w:p w14:paraId="68FED318" w14:textId="77777777" w:rsidR="008E320B" w:rsidRPr="00585A33" w:rsidRDefault="008E320B" w:rsidP="00D95F27">
            <w:pPr>
              <w:pStyle w:val="NHPOtabletext"/>
            </w:pPr>
            <w:r>
              <w:t>Mailing address</w:t>
            </w:r>
          </w:p>
        </w:tc>
        <w:tc>
          <w:tcPr>
            <w:tcW w:w="6809" w:type="dxa"/>
          </w:tcPr>
          <w:p w14:paraId="12F532D0" w14:textId="77777777" w:rsidR="008E320B" w:rsidRPr="0070401D" w:rsidRDefault="008E320B" w:rsidP="00D95F27">
            <w:pPr>
              <w:pStyle w:val="NHPOtabletext"/>
            </w:pPr>
          </w:p>
        </w:tc>
      </w:tr>
      <w:tr w:rsidR="008E320B" w:rsidRPr="004870CB" w14:paraId="52D238CB" w14:textId="77777777" w:rsidTr="0021750F">
        <w:trPr>
          <w:cantSplit/>
        </w:trPr>
        <w:tc>
          <w:tcPr>
            <w:tcW w:w="2830" w:type="dxa"/>
          </w:tcPr>
          <w:p w14:paraId="3386964E" w14:textId="77777777" w:rsidR="008E320B" w:rsidRPr="00790C6C" w:rsidRDefault="008E320B" w:rsidP="00D95F27">
            <w:pPr>
              <w:pStyle w:val="NHPOtabletext"/>
            </w:pPr>
            <w:r>
              <w:t>Contact number</w:t>
            </w:r>
          </w:p>
        </w:tc>
        <w:tc>
          <w:tcPr>
            <w:tcW w:w="6809" w:type="dxa"/>
          </w:tcPr>
          <w:p w14:paraId="4D4107BA" w14:textId="77777777" w:rsidR="008E320B" w:rsidRPr="0070401D" w:rsidRDefault="008E320B" w:rsidP="00D95F27">
            <w:pPr>
              <w:pStyle w:val="NHPOtabletext"/>
            </w:pPr>
          </w:p>
        </w:tc>
      </w:tr>
      <w:tr w:rsidR="008E320B" w:rsidRPr="004870CB" w14:paraId="09110A3A" w14:textId="77777777" w:rsidTr="0021750F">
        <w:trPr>
          <w:cantSplit/>
        </w:trPr>
        <w:tc>
          <w:tcPr>
            <w:tcW w:w="2830" w:type="dxa"/>
          </w:tcPr>
          <w:p w14:paraId="65D9B5DC" w14:textId="77777777" w:rsidR="008E320B" w:rsidRDefault="008E320B" w:rsidP="00D95F27">
            <w:pPr>
              <w:pStyle w:val="NHPOtabletext"/>
            </w:pPr>
            <w:r>
              <w:t>Email address</w:t>
            </w:r>
          </w:p>
        </w:tc>
        <w:tc>
          <w:tcPr>
            <w:tcW w:w="6809" w:type="dxa"/>
          </w:tcPr>
          <w:p w14:paraId="6C22AB43" w14:textId="77777777" w:rsidR="008E320B" w:rsidRPr="0070401D" w:rsidRDefault="008E320B" w:rsidP="00D95F27">
            <w:pPr>
              <w:pStyle w:val="NHPOtabletext"/>
            </w:pPr>
          </w:p>
        </w:tc>
      </w:tr>
      <w:tr w:rsidR="008E320B" w:rsidRPr="004870CB" w14:paraId="39341873" w14:textId="77777777" w:rsidTr="0021750F">
        <w:trPr>
          <w:cantSplit/>
        </w:trPr>
        <w:tc>
          <w:tcPr>
            <w:tcW w:w="2830" w:type="dxa"/>
          </w:tcPr>
          <w:p w14:paraId="6DC2014C" w14:textId="77777777" w:rsidR="008E320B" w:rsidRDefault="008E320B" w:rsidP="00D95F27">
            <w:pPr>
              <w:pStyle w:val="NHPOtabletext"/>
            </w:pPr>
            <w:r>
              <w:t>Date of birth</w:t>
            </w:r>
            <w:r w:rsidR="0021750F">
              <w:t xml:space="preserve"> </w:t>
            </w:r>
            <w:r w:rsidR="00D95F27">
              <w:t>(dd/mm/yyyy)</w:t>
            </w:r>
          </w:p>
        </w:tc>
        <w:tc>
          <w:tcPr>
            <w:tcW w:w="6809" w:type="dxa"/>
          </w:tcPr>
          <w:p w14:paraId="46B8C395" w14:textId="77777777" w:rsidR="008E320B" w:rsidRPr="00280928" w:rsidRDefault="008E320B" w:rsidP="00D95F27">
            <w:pPr>
              <w:pStyle w:val="NHPOtabletext"/>
            </w:pPr>
          </w:p>
        </w:tc>
      </w:tr>
    </w:tbl>
    <w:p w14:paraId="1E9ACE25" w14:textId="77777777" w:rsidR="008E320B" w:rsidRDefault="008E320B" w:rsidP="00907815">
      <w:pPr>
        <w:pStyle w:val="Heading2"/>
      </w:pPr>
      <w:r w:rsidRPr="00E4013D">
        <w:t>Do you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3BDC2CA0" w14:textId="77777777" w:rsidTr="00C378EA">
        <w:tc>
          <w:tcPr>
            <w:tcW w:w="680" w:type="dxa"/>
          </w:tcPr>
          <w:p w14:paraId="33E3172B" w14:textId="77777777" w:rsidR="00C378EA" w:rsidRPr="00C378EA" w:rsidRDefault="00C378EA" w:rsidP="00AD6595">
            <w:pPr>
              <w:pStyle w:val="NHPOtabletext"/>
            </w:pPr>
            <w:r w:rsidRPr="00C378EA">
              <w:t>Yes</w:t>
            </w:r>
          </w:p>
        </w:tc>
        <w:tc>
          <w:tcPr>
            <w:tcW w:w="680" w:type="dxa"/>
          </w:tcPr>
          <w:p w14:paraId="29FC892A" w14:textId="77777777" w:rsidR="00C378EA" w:rsidRPr="00C378EA" w:rsidRDefault="00C378EA" w:rsidP="00AD6595">
            <w:pPr>
              <w:pStyle w:val="NHPOtabletext"/>
            </w:pPr>
          </w:p>
        </w:tc>
        <w:tc>
          <w:tcPr>
            <w:tcW w:w="680" w:type="dxa"/>
          </w:tcPr>
          <w:p w14:paraId="5826E11B" w14:textId="77777777" w:rsidR="00C378EA" w:rsidRPr="00C378EA" w:rsidRDefault="00C378EA" w:rsidP="00AD6595">
            <w:pPr>
              <w:pStyle w:val="NHPOtabletext"/>
            </w:pPr>
            <w:r w:rsidRPr="00C378EA">
              <w:t>No</w:t>
            </w:r>
          </w:p>
        </w:tc>
        <w:tc>
          <w:tcPr>
            <w:tcW w:w="680" w:type="dxa"/>
          </w:tcPr>
          <w:p w14:paraId="6696A245" w14:textId="77777777" w:rsidR="00C378EA" w:rsidRPr="00C378EA" w:rsidRDefault="00C378EA" w:rsidP="00AD6595">
            <w:pPr>
              <w:pStyle w:val="NHPOtabletext"/>
            </w:pPr>
          </w:p>
        </w:tc>
      </w:tr>
    </w:tbl>
    <w:p w14:paraId="08A8BDC3" w14:textId="77777777" w:rsidR="00D95F27" w:rsidRDefault="00D95F27" w:rsidP="00CC1D85">
      <w:pPr>
        <w:pStyle w:val="NHPOemptyparabetweentables"/>
      </w:pPr>
    </w:p>
    <w:tbl>
      <w:tblPr>
        <w:tblStyle w:val="TableGrid"/>
        <w:tblW w:w="9639" w:type="dxa"/>
        <w:tblLook w:val="0680" w:firstRow="0" w:lastRow="0" w:firstColumn="1" w:lastColumn="0" w:noHBand="1" w:noVBand="1"/>
      </w:tblPr>
      <w:tblGrid>
        <w:gridCol w:w="3256"/>
        <w:gridCol w:w="6383"/>
      </w:tblGrid>
      <w:tr w:rsidR="00CC3FED" w:rsidRPr="00CC3FED" w14:paraId="3F172227" w14:textId="77777777" w:rsidTr="00CC3FED">
        <w:trPr>
          <w:cantSplit/>
        </w:trPr>
        <w:tc>
          <w:tcPr>
            <w:tcW w:w="3256" w:type="dxa"/>
          </w:tcPr>
          <w:p w14:paraId="4C8487D4" w14:textId="77777777" w:rsidR="00CC3FED" w:rsidRPr="00CC3FED" w:rsidRDefault="00CC3FED" w:rsidP="00CC3FED">
            <w:pPr>
              <w:pStyle w:val="NHPOtabletext"/>
            </w:pPr>
            <w:r w:rsidRPr="00CC3FED">
              <w:t>If Yes, please specify the language</w:t>
            </w:r>
          </w:p>
        </w:tc>
        <w:tc>
          <w:tcPr>
            <w:tcW w:w="6383" w:type="dxa"/>
          </w:tcPr>
          <w:p w14:paraId="135BAD61" w14:textId="77777777" w:rsidR="00CC3FED" w:rsidRPr="00CC3FED" w:rsidRDefault="00CC3FED" w:rsidP="00CC3FED">
            <w:pPr>
              <w:pStyle w:val="NHPOtabletext"/>
            </w:pPr>
          </w:p>
        </w:tc>
      </w:tr>
    </w:tbl>
    <w:p w14:paraId="758609AE" w14:textId="77777777" w:rsidR="008E320B" w:rsidRDefault="008E320B" w:rsidP="00907815">
      <w:pPr>
        <w:pStyle w:val="Heading2"/>
      </w:pPr>
      <w:r>
        <w:t>Are you a health practitioner?</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058CC10A" w14:textId="77777777" w:rsidTr="00B24936">
        <w:tc>
          <w:tcPr>
            <w:tcW w:w="680" w:type="dxa"/>
          </w:tcPr>
          <w:p w14:paraId="322E5E69" w14:textId="77777777" w:rsidR="00C378EA" w:rsidRPr="00C378EA" w:rsidRDefault="00C378EA" w:rsidP="00AD6595">
            <w:pPr>
              <w:pStyle w:val="NHPOtabletext"/>
            </w:pPr>
            <w:r w:rsidRPr="00C378EA">
              <w:t>Yes</w:t>
            </w:r>
          </w:p>
        </w:tc>
        <w:tc>
          <w:tcPr>
            <w:tcW w:w="680" w:type="dxa"/>
          </w:tcPr>
          <w:p w14:paraId="37E8A1E9" w14:textId="77777777" w:rsidR="00C378EA" w:rsidRPr="00C378EA" w:rsidRDefault="00C378EA" w:rsidP="00AD6595">
            <w:pPr>
              <w:pStyle w:val="NHPOtabletext"/>
            </w:pPr>
          </w:p>
        </w:tc>
        <w:tc>
          <w:tcPr>
            <w:tcW w:w="680" w:type="dxa"/>
          </w:tcPr>
          <w:p w14:paraId="72983139" w14:textId="77777777" w:rsidR="00C378EA" w:rsidRPr="00C378EA" w:rsidRDefault="00C378EA" w:rsidP="00AD6595">
            <w:pPr>
              <w:pStyle w:val="NHPOtabletext"/>
            </w:pPr>
            <w:r w:rsidRPr="00C378EA">
              <w:t>No</w:t>
            </w:r>
          </w:p>
        </w:tc>
        <w:tc>
          <w:tcPr>
            <w:tcW w:w="680" w:type="dxa"/>
          </w:tcPr>
          <w:p w14:paraId="53A53FC8" w14:textId="77777777" w:rsidR="00C378EA" w:rsidRPr="00C378EA" w:rsidRDefault="00C378EA" w:rsidP="00AD6595">
            <w:pPr>
              <w:pStyle w:val="NHPOtabletext"/>
            </w:pPr>
          </w:p>
        </w:tc>
      </w:tr>
    </w:tbl>
    <w:p w14:paraId="03D646E5" w14:textId="77777777" w:rsidR="002E7434" w:rsidRDefault="002E7434" w:rsidP="002E7434">
      <w:pPr>
        <w:pStyle w:val="NHPObodyafterbullets"/>
      </w:pPr>
      <w:r>
        <w:t xml:space="preserve">If </w:t>
      </w:r>
      <w:r>
        <w:rPr>
          <w:b/>
          <w:bCs/>
        </w:rPr>
        <w:t>Yes</w:t>
      </w:r>
      <w:r>
        <w:t>, please continue below.</w:t>
      </w:r>
    </w:p>
    <w:p w14:paraId="4E6A83C0" w14:textId="77777777" w:rsidR="00B248F8" w:rsidRDefault="00B248F8" w:rsidP="002E7434">
      <w:pPr>
        <w:pStyle w:val="NHPObody"/>
      </w:pPr>
      <w:r>
        <w:t xml:space="preserve">If </w:t>
      </w:r>
      <w:r w:rsidR="00617A0B" w:rsidRPr="00443724">
        <w:rPr>
          <w:b/>
          <w:bCs/>
        </w:rPr>
        <w:t>N</w:t>
      </w:r>
      <w:r w:rsidRPr="00443724">
        <w:rPr>
          <w:b/>
          <w:bCs/>
        </w:rPr>
        <w:t>o</w:t>
      </w:r>
      <w:r>
        <w:t xml:space="preserve">, please go to </w:t>
      </w:r>
      <w:hyperlink w:anchor="_How_would_you" w:history="1">
        <w:r w:rsidRPr="00443724">
          <w:rPr>
            <w:rStyle w:val="Hyperlink"/>
          </w:rPr>
          <w:t>‘How would you prefer us to contact you?’</w:t>
        </w:r>
      </w:hyperlink>
    </w:p>
    <w:p w14:paraId="674D3E4E" w14:textId="77777777" w:rsidR="00FF0C8D" w:rsidRPr="00FF0C8D" w:rsidRDefault="00FF0C8D" w:rsidP="00FF0C8D">
      <w:pPr>
        <w:pStyle w:val="NHPObody"/>
      </w:pPr>
      <w:r w:rsidRPr="00FF0C8D">
        <w:br w:type="page"/>
      </w:r>
    </w:p>
    <w:p w14:paraId="195C2336" w14:textId="77777777" w:rsidR="008E320B" w:rsidRDefault="002E7434" w:rsidP="00D95F27">
      <w:pPr>
        <w:pStyle w:val="Heading3"/>
      </w:pPr>
      <w:r>
        <w:lastRenderedPageBreak/>
        <w:t>W</w:t>
      </w:r>
      <w:r w:rsidR="008E320B">
        <w:t>hat is your profession?</w:t>
      </w:r>
    </w:p>
    <w:tbl>
      <w:tblPr>
        <w:tblStyle w:val="TableGrid"/>
        <w:tblW w:w="0" w:type="auto"/>
        <w:tblLook w:val="0680" w:firstRow="0" w:lastRow="0" w:firstColumn="1" w:lastColumn="0" w:noHBand="1" w:noVBand="1"/>
      </w:tblPr>
      <w:tblGrid>
        <w:gridCol w:w="5098"/>
        <w:gridCol w:w="567"/>
      </w:tblGrid>
      <w:tr w:rsidR="00CC3FED" w:rsidRPr="00CC3FED" w14:paraId="786B480E" w14:textId="77777777" w:rsidTr="00CC3FED">
        <w:tc>
          <w:tcPr>
            <w:tcW w:w="5098" w:type="dxa"/>
          </w:tcPr>
          <w:p w14:paraId="7EBF7F2B" w14:textId="77777777" w:rsidR="00CC3FED" w:rsidRPr="00CC3FED" w:rsidRDefault="00CC3FED" w:rsidP="00FF0C8D">
            <w:pPr>
              <w:pStyle w:val="NHPOtabletext"/>
              <w:spacing w:before="60" w:after="40"/>
              <w:rPr>
                <w:lang w:eastAsia="en-AU"/>
              </w:rPr>
            </w:pPr>
            <w:r w:rsidRPr="00CC3FED">
              <w:rPr>
                <w:lang w:eastAsia="en-AU"/>
              </w:rPr>
              <w:t>Aboriginal and Torres Strait Islander Health Practice</w:t>
            </w:r>
          </w:p>
        </w:tc>
        <w:tc>
          <w:tcPr>
            <w:tcW w:w="567" w:type="dxa"/>
          </w:tcPr>
          <w:p w14:paraId="137E8970" w14:textId="77777777" w:rsidR="00CC3FED" w:rsidRPr="00CC3FED" w:rsidRDefault="00CC3FED" w:rsidP="00FF0C8D">
            <w:pPr>
              <w:pStyle w:val="NHPOtabletext"/>
              <w:spacing w:before="60" w:after="40"/>
              <w:rPr>
                <w:lang w:eastAsia="en-AU"/>
              </w:rPr>
            </w:pPr>
          </w:p>
        </w:tc>
      </w:tr>
      <w:tr w:rsidR="00CC3FED" w:rsidRPr="00CC3FED" w14:paraId="583EE3D1" w14:textId="77777777" w:rsidTr="00CC3FED">
        <w:tc>
          <w:tcPr>
            <w:tcW w:w="5098" w:type="dxa"/>
          </w:tcPr>
          <w:p w14:paraId="46B82E08" w14:textId="77777777" w:rsidR="00CC3FED" w:rsidRPr="00CC3FED" w:rsidRDefault="00CC3FED" w:rsidP="00FF0C8D">
            <w:pPr>
              <w:pStyle w:val="NHPOtabletext"/>
              <w:spacing w:before="60" w:after="40"/>
              <w:rPr>
                <w:lang w:eastAsia="en-AU"/>
              </w:rPr>
            </w:pPr>
            <w:r w:rsidRPr="00CC3FED">
              <w:rPr>
                <w:lang w:eastAsia="en-AU"/>
              </w:rPr>
              <w:t>Chinese Medicine</w:t>
            </w:r>
          </w:p>
        </w:tc>
        <w:tc>
          <w:tcPr>
            <w:tcW w:w="567" w:type="dxa"/>
          </w:tcPr>
          <w:p w14:paraId="22CAC6F2" w14:textId="77777777" w:rsidR="00CC3FED" w:rsidRPr="00CC3FED" w:rsidRDefault="00CC3FED" w:rsidP="00FF0C8D">
            <w:pPr>
              <w:pStyle w:val="NHPOtabletext"/>
              <w:spacing w:before="60" w:after="40"/>
              <w:rPr>
                <w:lang w:eastAsia="en-AU"/>
              </w:rPr>
            </w:pPr>
          </w:p>
        </w:tc>
      </w:tr>
      <w:tr w:rsidR="00CC3FED" w:rsidRPr="00CC3FED" w14:paraId="2EC7424C" w14:textId="77777777" w:rsidTr="00CC3FED">
        <w:tc>
          <w:tcPr>
            <w:tcW w:w="5098" w:type="dxa"/>
          </w:tcPr>
          <w:p w14:paraId="7FB6A1B6" w14:textId="77777777" w:rsidR="00CC3FED" w:rsidRPr="00CC3FED" w:rsidRDefault="00CC3FED" w:rsidP="00FF0C8D">
            <w:pPr>
              <w:pStyle w:val="NHPOtabletext"/>
              <w:spacing w:before="60" w:after="40"/>
              <w:rPr>
                <w:lang w:eastAsia="en-AU"/>
              </w:rPr>
            </w:pPr>
            <w:r w:rsidRPr="00CC3FED">
              <w:rPr>
                <w:lang w:eastAsia="en-AU"/>
              </w:rPr>
              <w:t>Chiropractic</w:t>
            </w:r>
          </w:p>
        </w:tc>
        <w:tc>
          <w:tcPr>
            <w:tcW w:w="567" w:type="dxa"/>
          </w:tcPr>
          <w:p w14:paraId="1C66CCB0" w14:textId="77777777" w:rsidR="00CC3FED" w:rsidRPr="00CC3FED" w:rsidRDefault="00CC3FED" w:rsidP="00FF0C8D">
            <w:pPr>
              <w:pStyle w:val="NHPOtabletext"/>
              <w:spacing w:before="60" w:after="40"/>
              <w:rPr>
                <w:lang w:eastAsia="en-AU"/>
              </w:rPr>
            </w:pPr>
          </w:p>
        </w:tc>
      </w:tr>
      <w:tr w:rsidR="00CC3FED" w:rsidRPr="00CC3FED" w14:paraId="2898EBC5" w14:textId="77777777" w:rsidTr="00CC3FED">
        <w:tc>
          <w:tcPr>
            <w:tcW w:w="5098" w:type="dxa"/>
          </w:tcPr>
          <w:p w14:paraId="2D472697" w14:textId="77777777" w:rsidR="00CC3FED" w:rsidRPr="00CC3FED" w:rsidRDefault="00CC3FED" w:rsidP="00FF0C8D">
            <w:pPr>
              <w:pStyle w:val="NHPOtabletext"/>
              <w:spacing w:before="60" w:after="40"/>
              <w:rPr>
                <w:lang w:eastAsia="en-AU"/>
              </w:rPr>
            </w:pPr>
            <w:r w:rsidRPr="00CC3FED">
              <w:rPr>
                <w:lang w:eastAsia="en-AU"/>
              </w:rPr>
              <w:t>Dental</w:t>
            </w:r>
          </w:p>
        </w:tc>
        <w:tc>
          <w:tcPr>
            <w:tcW w:w="567" w:type="dxa"/>
          </w:tcPr>
          <w:p w14:paraId="1DA0458D" w14:textId="77777777" w:rsidR="00CC3FED" w:rsidRPr="00CC3FED" w:rsidRDefault="00CC3FED" w:rsidP="00FF0C8D">
            <w:pPr>
              <w:pStyle w:val="NHPOtabletext"/>
              <w:spacing w:before="60" w:after="40"/>
              <w:rPr>
                <w:lang w:eastAsia="en-AU"/>
              </w:rPr>
            </w:pPr>
          </w:p>
        </w:tc>
      </w:tr>
      <w:tr w:rsidR="00CC3FED" w:rsidRPr="00CC3FED" w14:paraId="564BF085" w14:textId="77777777" w:rsidTr="00CC3FED">
        <w:tc>
          <w:tcPr>
            <w:tcW w:w="5098" w:type="dxa"/>
          </w:tcPr>
          <w:p w14:paraId="0D99AB3A" w14:textId="77777777" w:rsidR="00CC3FED" w:rsidRPr="00CC3FED" w:rsidRDefault="00CC3FED" w:rsidP="00FF0C8D">
            <w:pPr>
              <w:pStyle w:val="NHPOtabletext"/>
              <w:spacing w:before="60" w:after="40"/>
              <w:rPr>
                <w:lang w:eastAsia="en-AU"/>
              </w:rPr>
            </w:pPr>
            <w:r w:rsidRPr="00CC3FED">
              <w:rPr>
                <w:lang w:eastAsia="en-AU"/>
              </w:rPr>
              <w:t>Medical</w:t>
            </w:r>
          </w:p>
        </w:tc>
        <w:tc>
          <w:tcPr>
            <w:tcW w:w="567" w:type="dxa"/>
          </w:tcPr>
          <w:p w14:paraId="5B4A8E8F" w14:textId="77777777" w:rsidR="00CC3FED" w:rsidRPr="00CC3FED" w:rsidRDefault="00CC3FED" w:rsidP="00FF0C8D">
            <w:pPr>
              <w:pStyle w:val="NHPOtabletext"/>
              <w:spacing w:before="60" w:after="40"/>
              <w:rPr>
                <w:lang w:eastAsia="en-AU"/>
              </w:rPr>
            </w:pPr>
          </w:p>
        </w:tc>
      </w:tr>
      <w:tr w:rsidR="00CC3FED" w:rsidRPr="00CC3FED" w14:paraId="48F2B33D" w14:textId="77777777" w:rsidTr="00CC3FED">
        <w:tc>
          <w:tcPr>
            <w:tcW w:w="5098" w:type="dxa"/>
          </w:tcPr>
          <w:p w14:paraId="3A56FFB9" w14:textId="77777777" w:rsidR="00CC3FED" w:rsidRPr="00CC3FED" w:rsidRDefault="00CC3FED" w:rsidP="00FF0C8D">
            <w:pPr>
              <w:pStyle w:val="NHPOtabletext"/>
              <w:spacing w:before="60" w:after="40"/>
              <w:rPr>
                <w:lang w:eastAsia="en-AU"/>
              </w:rPr>
            </w:pPr>
            <w:r w:rsidRPr="00CC3FED">
              <w:rPr>
                <w:lang w:eastAsia="en-AU"/>
              </w:rPr>
              <w:t>Medical Radiation</w:t>
            </w:r>
          </w:p>
        </w:tc>
        <w:tc>
          <w:tcPr>
            <w:tcW w:w="567" w:type="dxa"/>
          </w:tcPr>
          <w:p w14:paraId="369D3B24" w14:textId="77777777" w:rsidR="00CC3FED" w:rsidRPr="00CC3FED" w:rsidRDefault="00CC3FED" w:rsidP="00FF0C8D">
            <w:pPr>
              <w:pStyle w:val="NHPOtabletext"/>
              <w:spacing w:before="60" w:after="40"/>
              <w:rPr>
                <w:lang w:eastAsia="en-AU"/>
              </w:rPr>
            </w:pPr>
          </w:p>
        </w:tc>
      </w:tr>
      <w:tr w:rsidR="00CC3FED" w:rsidRPr="00CC3FED" w14:paraId="21A57797" w14:textId="77777777" w:rsidTr="00CC3FED">
        <w:tc>
          <w:tcPr>
            <w:tcW w:w="5098" w:type="dxa"/>
          </w:tcPr>
          <w:p w14:paraId="21D2F8DD" w14:textId="77777777" w:rsidR="00CC3FED" w:rsidRPr="00CC3FED" w:rsidRDefault="00CC3FED" w:rsidP="00FF0C8D">
            <w:pPr>
              <w:pStyle w:val="NHPOtabletext"/>
              <w:spacing w:before="60" w:after="40"/>
              <w:rPr>
                <w:lang w:eastAsia="en-AU"/>
              </w:rPr>
            </w:pPr>
            <w:r w:rsidRPr="00CC3FED">
              <w:rPr>
                <w:lang w:eastAsia="en-AU"/>
              </w:rPr>
              <w:t>Midwifery</w:t>
            </w:r>
          </w:p>
        </w:tc>
        <w:tc>
          <w:tcPr>
            <w:tcW w:w="567" w:type="dxa"/>
          </w:tcPr>
          <w:p w14:paraId="35A1F7A0" w14:textId="77777777" w:rsidR="00CC3FED" w:rsidRPr="00CC3FED" w:rsidRDefault="00CC3FED" w:rsidP="00FF0C8D">
            <w:pPr>
              <w:pStyle w:val="NHPOtabletext"/>
              <w:spacing w:before="60" w:after="40"/>
              <w:rPr>
                <w:lang w:eastAsia="en-AU"/>
              </w:rPr>
            </w:pPr>
          </w:p>
        </w:tc>
      </w:tr>
      <w:tr w:rsidR="00CC3FED" w:rsidRPr="00CC3FED" w14:paraId="3AAD3F29" w14:textId="77777777" w:rsidTr="00CC3FED">
        <w:tc>
          <w:tcPr>
            <w:tcW w:w="5098" w:type="dxa"/>
          </w:tcPr>
          <w:p w14:paraId="63E993C0" w14:textId="77777777" w:rsidR="00CC3FED" w:rsidRPr="00CC3FED" w:rsidRDefault="00CC3FED" w:rsidP="00FF0C8D">
            <w:pPr>
              <w:pStyle w:val="NHPOtabletext"/>
              <w:spacing w:before="60" w:after="40"/>
              <w:rPr>
                <w:lang w:eastAsia="en-AU"/>
              </w:rPr>
            </w:pPr>
            <w:r w:rsidRPr="00CC3FED">
              <w:rPr>
                <w:lang w:eastAsia="en-AU"/>
              </w:rPr>
              <w:t>Nursing</w:t>
            </w:r>
          </w:p>
        </w:tc>
        <w:tc>
          <w:tcPr>
            <w:tcW w:w="567" w:type="dxa"/>
          </w:tcPr>
          <w:p w14:paraId="12D619EC" w14:textId="77777777" w:rsidR="00CC3FED" w:rsidRPr="00CC3FED" w:rsidRDefault="00CC3FED" w:rsidP="00FF0C8D">
            <w:pPr>
              <w:pStyle w:val="NHPOtabletext"/>
              <w:spacing w:before="60" w:after="40"/>
              <w:rPr>
                <w:lang w:eastAsia="en-AU"/>
              </w:rPr>
            </w:pPr>
          </w:p>
        </w:tc>
      </w:tr>
      <w:tr w:rsidR="00CC3FED" w:rsidRPr="00CC3FED" w14:paraId="122F7E2E" w14:textId="77777777" w:rsidTr="00CC3FED">
        <w:tc>
          <w:tcPr>
            <w:tcW w:w="5098" w:type="dxa"/>
          </w:tcPr>
          <w:p w14:paraId="235CEC3A" w14:textId="77777777" w:rsidR="00CC3FED" w:rsidRPr="00CC3FED" w:rsidRDefault="00CC3FED" w:rsidP="00FF0C8D">
            <w:pPr>
              <w:pStyle w:val="NHPOtabletext"/>
              <w:spacing w:before="60" w:after="40"/>
              <w:rPr>
                <w:lang w:eastAsia="en-AU"/>
              </w:rPr>
            </w:pPr>
            <w:r w:rsidRPr="00CC3FED">
              <w:rPr>
                <w:lang w:eastAsia="en-AU"/>
              </w:rPr>
              <w:t>Occupational Therapy</w:t>
            </w:r>
          </w:p>
        </w:tc>
        <w:tc>
          <w:tcPr>
            <w:tcW w:w="567" w:type="dxa"/>
          </w:tcPr>
          <w:p w14:paraId="3EDF28DD" w14:textId="77777777" w:rsidR="00CC3FED" w:rsidRPr="00CC3FED" w:rsidRDefault="00CC3FED" w:rsidP="00FF0C8D">
            <w:pPr>
              <w:pStyle w:val="NHPOtabletext"/>
              <w:spacing w:before="60" w:after="40"/>
              <w:rPr>
                <w:lang w:eastAsia="en-AU"/>
              </w:rPr>
            </w:pPr>
          </w:p>
        </w:tc>
      </w:tr>
      <w:tr w:rsidR="00CC3FED" w:rsidRPr="00CC3FED" w14:paraId="11D396F5" w14:textId="77777777" w:rsidTr="00CC3FED">
        <w:tc>
          <w:tcPr>
            <w:tcW w:w="5098" w:type="dxa"/>
          </w:tcPr>
          <w:p w14:paraId="430860A9" w14:textId="77777777" w:rsidR="00CC3FED" w:rsidRPr="00CC3FED" w:rsidRDefault="00CC3FED" w:rsidP="00FF0C8D">
            <w:pPr>
              <w:pStyle w:val="NHPOtabletext"/>
              <w:spacing w:before="60" w:after="40"/>
              <w:rPr>
                <w:lang w:eastAsia="en-AU"/>
              </w:rPr>
            </w:pPr>
            <w:r w:rsidRPr="00CC3FED">
              <w:rPr>
                <w:lang w:eastAsia="en-AU"/>
              </w:rPr>
              <w:t>Optometry</w:t>
            </w:r>
          </w:p>
        </w:tc>
        <w:tc>
          <w:tcPr>
            <w:tcW w:w="567" w:type="dxa"/>
          </w:tcPr>
          <w:p w14:paraId="337104D8" w14:textId="77777777" w:rsidR="00CC3FED" w:rsidRPr="00CC3FED" w:rsidRDefault="00CC3FED" w:rsidP="00FF0C8D">
            <w:pPr>
              <w:pStyle w:val="NHPOtabletext"/>
              <w:spacing w:before="60" w:after="40"/>
              <w:rPr>
                <w:lang w:eastAsia="en-AU"/>
              </w:rPr>
            </w:pPr>
          </w:p>
        </w:tc>
      </w:tr>
      <w:tr w:rsidR="00CC3FED" w:rsidRPr="00CC3FED" w14:paraId="1B15075B" w14:textId="77777777" w:rsidTr="00CC3FED">
        <w:tc>
          <w:tcPr>
            <w:tcW w:w="5098" w:type="dxa"/>
          </w:tcPr>
          <w:p w14:paraId="7D52E93A" w14:textId="77777777" w:rsidR="00CC3FED" w:rsidRPr="00CC3FED" w:rsidRDefault="00CC3FED" w:rsidP="00FF0C8D">
            <w:pPr>
              <w:pStyle w:val="NHPOtabletext"/>
              <w:spacing w:before="60" w:after="40"/>
              <w:rPr>
                <w:lang w:eastAsia="en-AU"/>
              </w:rPr>
            </w:pPr>
            <w:r w:rsidRPr="00CC3FED">
              <w:rPr>
                <w:lang w:eastAsia="en-AU"/>
              </w:rPr>
              <w:t>Osteopathy</w:t>
            </w:r>
          </w:p>
        </w:tc>
        <w:tc>
          <w:tcPr>
            <w:tcW w:w="567" w:type="dxa"/>
          </w:tcPr>
          <w:p w14:paraId="70CA470F" w14:textId="77777777" w:rsidR="00CC3FED" w:rsidRPr="00CC3FED" w:rsidRDefault="00CC3FED" w:rsidP="00FF0C8D">
            <w:pPr>
              <w:pStyle w:val="NHPOtabletext"/>
              <w:spacing w:before="60" w:after="40"/>
              <w:rPr>
                <w:lang w:eastAsia="en-AU"/>
              </w:rPr>
            </w:pPr>
          </w:p>
        </w:tc>
      </w:tr>
      <w:tr w:rsidR="00CC3FED" w:rsidRPr="00CC3FED" w14:paraId="46B689D5" w14:textId="77777777" w:rsidTr="00CC3FED">
        <w:tc>
          <w:tcPr>
            <w:tcW w:w="5098" w:type="dxa"/>
          </w:tcPr>
          <w:p w14:paraId="10C8001C" w14:textId="77777777" w:rsidR="00CC3FED" w:rsidRPr="00CC3FED" w:rsidRDefault="00CC3FED" w:rsidP="00FF0C8D">
            <w:pPr>
              <w:pStyle w:val="NHPOtabletext"/>
              <w:spacing w:before="60" w:after="40"/>
              <w:rPr>
                <w:lang w:eastAsia="en-AU"/>
              </w:rPr>
            </w:pPr>
            <w:r w:rsidRPr="00CC3FED">
              <w:rPr>
                <w:lang w:eastAsia="en-AU"/>
              </w:rPr>
              <w:t>Paramedicine</w:t>
            </w:r>
          </w:p>
        </w:tc>
        <w:tc>
          <w:tcPr>
            <w:tcW w:w="567" w:type="dxa"/>
          </w:tcPr>
          <w:p w14:paraId="63B8E1AD" w14:textId="77777777" w:rsidR="00CC3FED" w:rsidRPr="00CC3FED" w:rsidRDefault="00CC3FED" w:rsidP="00FF0C8D">
            <w:pPr>
              <w:pStyle w:val="NHPOtabletext"/>
              <w:spacing w:before="60" w:after="40"/>
              <w:rPr>
                <w:lang w:eastAsia="en-AU"/>
              </w:rPr>
            </w:pPr>
          </w:p>
        </w:tc>
      </w:tr>
      <w:tr w:rsidR="00CC3FED" w:rsidRPr="00CC3FED" w14:paraId="2720FEAB" w14:textId="77777777" w:rsidTr="00CC3FED">
        <w:tc>
          <w:tcPr>
            <w:tcW w:w="5098" w:type="dxa"/>
          </w:tcPr>
          <w:p w14:paraId="63D27E01" w14:textId="77777777" w:rsidR="00CC3FED" w:rsidRPr="00CC3FED" w:rsidRDefault="00CC3FED" w:rsidP="00FF0C8D">
            <w:pPr>
              <w:pStyle w:val="NHPOtabletext"/>
              <w:spacing w:before="60" w:after="40"/>
              <w:rPr>
                <w:lang w:eastAsia="en-AU"/>
              </w:rPr>
            </w:pPr>
            <w:r w:rsidRPr="00CC3FED">
              <w:rPr>
                <w:lang w:eastAsia="en-AU"/>
              </w:rPr>
              <w:t>Pharmacy</w:t>
            </w:r>
          </w:p>
        </w:tc>
        <w:tc>
          <w:tcPr>
            <w:tcW w:w="567" w:type="dxa"/>
          </w:tcPr>
          <w:p w14:paraId="1D38CD19" w14:textId="77777777" w:rsidR="00CC3FED" w:rsidRPr="00CC3FED" w:rsidRDefault="00CC3FED" w:rsidP="00FF0C8D">
            <w:pPr>
              <w:pStyle w:val="NHPOtabletext"/>
              <w:spacing w:before="60" w:after="40"/>
              <w:rPr>
                <w:lang w:eastAsia="en-AU"/>
              </w:rPr>
            </w:pPr>
          </w:p>
        </w:tc>
      </w:tr>
      <w:tr w:rsidR="00CC3FED" w:rsidRPr="00CC3FED" w14:paraId="75BA7118" w14:textId="77777777" w:rsidTr="00CC3FED">
        <w:tc>
          <w:tcPr>
            <w:tcW w:w="5098" w:type="dxa"/>
          </w:tcPr>
          <w:p w14:paraId="37D69DA5" w14:textId="77777777" w:rsidR="00CC3FED" w:rsidRPr="00CC3FED" w:rsidRDefault="00CC3FED" w:rsidP="00FF0C8D">
            <w:pPr>
              <w:pStyle w:val="NHPOtabletext"/>
              <w:spacing w:before="60" w:after="40"/>
              <w:rPr>
                <w:lang w:eastAsia="en-AU"/>
              </w:rPr>
            </w:pPr>
            <w:r w:rsidRPr="00CC3FED">
              <w:rPr>
                <w:lang w:eastAsia="en-AU"/>
              </w:rPr>
              <w:t>Physiotherapy</w:t>
            </w:r>
          </w:p>
        </w:tc>
        <w:tc>
          <w:tcPr>
            <w:tcW w:w="567" w:type="dxa"/>
          </w:tcPr>
          <w:p w14:paraId="3F6A8D45" w14:textId="77777777" w:rsidR="00CC3FED" w:rsidRPr="00CC3FED" w:rsidRDefault="00CC3FED" w:rsidP="00FF0C8D">
            <w:pPr>
              <w:pStyle w:val="NHPOtabletext"/>
              <w:spacing w:before="60" w:after="40"/>
              <w:rPr>
                <w:lang w:eastAsia="en-AU"/>
              </w:rPr>
            </w:pPr>
          </w:p>
        </w:tc>
      </w:tr>
      <w:tr w:rsidR="00CC3FED" w:rsidRPr="00CC3FED" w14:paraId="2C6A6057" w14:textId="77777777" w:rsidTr="00CC3FED">
        <w:tc>
          <w:tcPr>
            <w:tcW w:w="5098" w:type="dxa"/>
          </w:tcPr>
          <w:p w14:paraId="0C91AE8B" w14:textId="77777777" w:rsidR="00CC3FED" w:rsidRPr="00CC3FED" w:rsidRDefault="00CC3FED" w:rsidP="00FF0C8D">
            <w:pPr>
              <w:pStyle w:val="NHPOtabletext"/>
              <w:spacing w:before="60" w:after="40"/>
              <w:rPr>
                <w:lang w:eastAsia="en-AU"/>
              </w:rPr>
            </w:pPr>
            <w:r w:rsidRPr="00CC3FED">
              <w:rPr>
                <w:lang w:eastAsia="en-AU"/>
              </w:rPr>
              <w:t>Podiatry</w:t>
            </w:r>
          </w:p>
        </w:tc>
        <w:tc>
          <w:tcPr>
            <w:tcW w:w="567" w:type="dxa"/>
          </w:tcPr>
          <w:p w14:paraId="4BE1B1AF" w14:textId="77777777" w:rsidR="00CC3FED" w:rsidRPr="00CC3FED" w:rsidRDefault="00CC3FED" w:rsidP="00FF0C8D">
            <w:pPr>
              <w:pStyle w:val="NHPOtabletext"/>
              <w:spacing w:before="60" w:after="40"/>
              <w:rPr>
                <w:lang w:eastAsia="en-AU"/>
              </w:rPr>
            </w:pPr>
          </w:p>
        </w:tc>
      </w:tr>
      <w:tr w:rsidR="00CC3FED" w:rsidRPr="00CC3FED" w14:paraId="3BA59D78" w14:textId="77777777" w:rsidTr="00CC3FED">
        <w:tc>
          <w:tcPr>
            <w:tcW w:w="5098" w:type="dxa"/>
          </w:tcPr>
          <w:p w14:paraId="07FEB450" w14:textId="77777777" w:rsidR="00CC3FED" w:rsidRPr="00CC3FED" w:rsidRDefault="00CC3FED" w:rsidP="00FF0C8D">
            <w:pPr>
              <w:pStyle w:val="NHPOtabletext"/>
              <w:spacing w:before="60" w:after="40"/>
              <w:rPr>
                <w:lang w:eastAsia="en-AU"/>
              </w:rPr>
            </w:pPr>
            <w:r w:rsidRPr="00CC3FED">
              <w:rPr>
                <w:lang w:eastAsia="en-AU"/>
              </w:rPr>
              <w:t>Psychology</w:t>
            </w:r>
          </w:p>
        </w:tc>
        <w:tc>
          <w:tcPr>
            <w:tcW w:w="567" w:type="dxa"/>
          </w:tcPr>
          <w:p w14:paraId="51581836" w14:textId="77777777" w:rsidR="00CC3FED" w:rsidRPr="00CC3FED" w:rsidRDefault="00CC3FED" w:rsidP="00FF0C8D">
            <w:pPr>
              <w:pStyle w:val="NHPOtabletext"/>
              <w:spacing w:before="60" w:after="40"/>
              <w:rPr>
                <w:lang w:eastAsia="en-AU"/>
              </w:rPr>
            </w:pPr>
          </w:p>
        </w:tc>
      </w:tr>
      <w:tr w:rsidR="00CC3FED" w:rsidRPr="00CC3FED" w14:paraId="0489D272" w14:textId="77777777" w:rsidTr="00CC3FED">
        <w:tc>
          <w:tcPr>
            <w:tcW w:w="5098" w:type="dxa"/>
          </w:tcPr>
          <w:p w14:paraId="5B96D3DE" w14:textId="77777777" w:rsidR="00CC3FED" w:rsidRPr="00CC3FED" w:rsidRDefault="00CC3FED" w:rsidP="00FF0C8D">
            <w:pPr>
              <w:pStyle w:val="NHPOtabletext"/>
              <w:spacing w:before="60" w:after="40"/>
              <w:rPr>
                <w:lang w:eastAsia="en-AU"/>
              </w:rPr>
            </w:pPr>
            <w:r w:rsidRPr="00CC3FED">
              <w:rPr>
                <w:lang w:eastAsia="en-AU"/>
              </w:rPr>
              <w:t>Nursing and Midwifery</w:t>
            </w:r>
          </w:p>
        </w:tc>
        <w:tc>
          <w:tcPr>
            <w:tcW w:w="567" w:type="dxa"/>
          </w:tcPr>
          <w:p w14:paraId="444ACC3B" w14:textId="77777777" w:rsidR="00CC3FED" w:rsidRPr="00CC3FED" w:rsidRDefault="00CC3FED" w:rsidP="00FF0C8D">
            <w:pPr>
              <w:pStyle w:val="NHPOtabletext"/>
              <w:spacing w:before="60" w:after="40"/>
              <w:rPr>
                <w:lang w:eastAsia="en-AU"/>
              </w:rPr>
            </w:pPr>
          </w:p>
        </w:tc>
      </w:tr>
      <w:tr w:rsidR="00CC3FED" w:rsidRPr="00CC3FED" w14:paraId="71808BF5" w14:textId="77777777" w:rsidTr="00CC3FED">
        <w:tc>
          <w:tcPr>
            <w:tcW w:w="5098" w:type="dxa"/>
          </w:tcPr>
          <w:p w14:paraId="365B1F2E" w14:textId="77777777" w:rsidR="00CC3FED" w:rsidRPr="00CC3FED" w:rsidRDefault="00CC3FED" w:rsidP="00FF0C8D">
            <w:pPr>
              <w:pStyle w:val="NHPOtabletext"/>
              <w:spacing w:before="60" w:after="40"/>
              <w:rPr>
                <w:lang w:eastAsia="en-AU"/>
              </w:rPr>
            </w:pPr>
            <w:r w:rsidRPr="00CC3FED">
              <w:rPr>
                <w:lang w:eastAsia="en-AU"/>
              </w:rPr>
              <w:t>Other (non-registered profession)</w:t>
            </w:r>
          </w:p>
        </w:tc>
        <w:tc>
          <w:tcPr>
            <w:tcW w:w="567" w:type="dxa"/>
          </w:tcPr>
          <w:p w14:paraId="60C7F14A" w14:textId="77777777" w:rsidR="00CC3FED" w:rsidRPr="00CC3FED" w:rsidRDefault="00CC3FED" w:rsidP="00FF0C8D">
            <w:pPr>
              <w:pStyle w:val="NHPOtabletext"/>
              <w:spacing w:before="60" w:after="40"/>
              <w:rPr>
                <w:lang w:eastAsia="en-AU"/>
              </w:rPr>
            </w:pPr>
          </w:p>
        </w:tc>
      </w:tr>
    </w:tbl>
    <w:p w14:paraId="6B861B4E" w14:textId="77777777" w:rsidR="008E320B" w:rsidRDefault="008E320B" w:rsidP="00907815">
      <w:pPr>
        <w:pStyle w:val="Heading2"/>
      </w:pPr>
      <w:bookmarkStart w:id="3" w:name="_How_would_you"/>
      <w:bookmarkEnd w:id="3"/>
      <w:r>
        <w:t>How would you prefer us to contact you?</w:t>
      </w:r>
    </w:p>
    <w:tbl>
      <w:tblPr>
        <w:tblStyle w:val="TableGrid"/>
        <w:tblW w:w="0" w:type="auto"/>
        <w:tblLook w:val="0600" w:firstRow="0" w:lastRow="0" w:firstColumn="0" w:lastColumn="0" w:noHBand="1" w:noVBand="1"/>
      </w:tblPr>
      <w:tblGrid>
        <w:gridCol w:w="851"/>
        <w:gridCol w:w="567"/>
        <w:gridCol w:w="851"/>
        <w:gridCol w:w="567"/>
        <w:gridCol w:w="851"/>
        <w:gridCol w:w="567"/>
        <w:gridCol w:w="851"/>
        <w:gridCol w:w="567"/>
      </w:tblGrid>
      <w:tr w:rsidR="00CC1D85" w:rsidRPr="00CC1D85" w14:paraId="29B132CF" w14:textId="77777777" w:rsidTr="00CC1D85">
        <w:tc>
          <w:tcPr>
            <w:tcW w:w="851" w:type="dxa"/>
          </w:tcPr>
          <w:p w14:paraId="12D26F5B" w14:textId="77777777" w:rsidR="00CC1D85" w:rsidRPr="00CC1D85" w:rsidRDefault="00CC1D85" w:rsidP="00CC1D85">
            <w:pPr>
              <w:pStyle w:val="NHPOtabletext"/>
            </w:pPr>
            <w:r w:rsidRPr="00CC1D85">
              <w:t>Phone</w:t>
            </w:r>
          </w:p>
        </w:tc>
        <w:tc>
          <w:tcPr>
            <w:tcW w:w="567" w:type="dxa"/>
          </w:tcPr>
          <w:p w14:paraId="2E06BED1" w14:textId="77777777" w:rsidR="00CC1D85" w:rsidRPr="00CC1D85" w:rsidRDefault="00CC1D85" w:rsidP="00CC1D85">
            <w:pPr>
              <w:pStyle w:val="NHPOtabletext"/>
            </w:pPr>
          </w:p>
        </w:tc>
        <w:tc>
          <w:tcPr>
            <w:tcW w:w="851" w:type="dxa"/>
          </w:tcPr>
          <w:p w14:paraId="53D319B6" w14:textId="77777777" w:rsidR="00CC1D85" w:rsidRPr="00CC1D85" w:rsidRDefault="00CC1D85" w:rsidP="00CC1D85">
            <w:pPr>
              <w:pStyle w:val="NHPOtabletext"/>
            </w:pPr>
            <w:r w:rsidRPr="00CC1D85">
              <w:t>Email</w:t>
            </w:r>
          </w:p>
        </w:tc>
        <w:tc>
          <w:tcPr>
            <w:tcW w:w="567" w:type="dxa"/>
          </w:tcPr>
          <w:p w14:paraId="648E4763" w14:textId="77777777" w:rsidR="00CC1D85" w:rsidRPr="00CC1D85" w:rsidRDefault="00CC1D85" w:rsidP="00CC1D85">
            <w:pPr>
              <w:pStyle w:val="NHPOtabletext"/>
            </w:pPr>
          </w:p>
        </w:tc>
        <w:tc>
          <w:tcPr>
            <w:tcW w:w="851" w:type="dxa"/>
          </w:tcPr>
          <w:p w14:paraId="41558CDD" w14:textId="77777777" w:rsidR="00CC1D85" w:rsidRPr="00CC1D85" w:rsidRDefault="00CC1D85" w:rsidP="00CC1D85">
            <w:pPr>
              <w:pStyle w:val="NHPOtabletext"/>
            </w:pPr>
            <w:r w:rsidRPr="00CC1D85">
              <w:t>Post</w:t>
            </w:r>
          </w:p>
        </w:tc>
        <w:tc>
          <w:tcPr>
            <w:tcW w:w="567" w:type="dxa"/>
          </w:tcPr>
          <w:p w14:paraId="0A09C358" w14:textId="77777777" w:rsidR="00CC1D85" w:rsidRPr="00CC1D85" w:rsidRDefault="00CC1D85" w:rsidP="00CC1D85">
            <w:pPr>
              <w:pStyle w:val="NHPOtabletext"/>
            </w:pPr>
          </w:p>
        </w:tc>
        <w:tc>
          <w:tcPr>
            <w:tcW w:w="851" w:type="dxa"/>
          </w:tcPr>
          <w:p w14:paraId="3397BE44" w14:textId="77777777" w:rsidR="00CC1D85" w:rsidRPr="00CC1D85" w:rsidRDefault="00CC1D85" w:rsidP="00CC1D85">
            <w:pPr>
              <w:pStyle w:val="NHPOtabletext"/>
            </w:pPr>
            <w:r w:rsidRPr="00CC1D85">
              <w:t>Other</w:t>
            </w:r>
          </w:p>
        </w:tc>
        <w:tc>
          <w:tcPr>
            <w:tcW w:w="567" w:type="dxa"/>
          </w:tcPr>
          <w:p w14:paraId="5F6B127D" w14:textId="77777777" w:rsidR="00CC1D85" w:rsidRPr="00CC1D85" w:rsidRDefault="00CC1D85" w:rsidP="00CC1D85">
            <w:pPr>
              <w:pStyle w:val="NHPOtabletext"/>
            </w:pPr>
          </w:p>
        </w:tc>
      </w:tr>
    </w:tbl>
    <w:p w14:paraId="0DF6EA2C" w14:textId="77777777" w:rsidR="008E571B" w:rsidRDefault="008E571B" w:rsidP="00CC1D85">
      <w:pPr>
        <w:pStyle w:val="NHPOemptyparabetweentables"/>
      </w:pPr>
    </w:p>
    <w:tbl>
      <w:tblPr>
        <w:tblStyle w:val="TableGrid"/>
        <w:tblW w:w="9639" w:type="dxa"/>
        <w:tblLook w:val="0680" w:firstRow="0" w:lastRow="0" w:firstColumn="1" w:lastColumn="0" w:noHBand="1" w:noVBand="1"/>
      </w:tblPr>
      <w:tblGrid>
        <w:gridCol w:w="2405"/>
        <w:gridCol w:w="7234"/>
      </w:tblGrid>
      <w:tr w:rsidR="00CC1D85" w:rsidRPr="00CC1D85" w14:paraId="377D2542" w14:textId="77777777" w:rsidTr="00CC1D85">
        <w:tc>
          <w:tcPr>
            <w:tcW w:w="2405" w:type="dxa"/>
          </w:tcPr>
          <w:p w14:paraId="54824B96" w14:textId="77777777" w:rsidR="00CC1D85" w:rsidRPr="00CC1D85" w:rsidRDefault="00CC1D85" w:rsidP="00CC1D85">
            <w:pPr>
              <w:pStyle w:val="NHPOtabletext"/>
            </w:pPr>
            <w:r w:rsidRPr="00CC1D85">
              <w:t>If Other, please specify</w:t>
            </w:r>
          </w:p>
        </w:tc>
        <w:tc>
          <w:tcPr>
            <w:tcW w:w="7234" w:type="dxa"/>
          </w:tcPr>
          <w:p w14:paraId="259A9CC6" w14:textId="77777777" w:rsidR="00CC1D85" w:rsidRPr="00CC1D85" w:rsidRDefault="00CC1D85" w:rsidP="00CC1D85">
            <w:pPr>
              <w:pStyle w:val="NHPOtabletext"/>
            </w:pPr>
          </w:p>
        </w:tc>
      </w:tr>
    </w:tbl>
    <w:p w14:paraId="570B19D6" w14:textId="77777777" w:rsidR="008E320B" w:rsidRDefault="008E320B" w:rsidP="00907815">
      <w:pPr>
        <w:pStyle w:val="Heading2"/>
      </w:pPr>
      <w:r w:rsidRPr="00A83410">
        <w:t xml:space="preserve">How did you hear about </w:t>
      </w:r>
      <w:r w:rsidR="006E3ACA">
        <w:t>our office</w:t>
      </w:r>
      <w:r w:rsidRPr="00A83410">
        <w:t>?</w:t>
      </w:r>
    </w:p>
    <w:tbl>
      <w:tblPr>
        <w:tblStyle w:val="TableGrid"/>
        <w:tblW w:w="0" w:type="auto"/>
        <w:tblLook w:val="0680" w:firstRow="0" w:lastRow="0" w:firstColumn="1" w:lastColumn="0" w:noHBand="1" w:noVBand="1"/>
      </w:tblPr>
      <w:tblGrid>
        <w:gridCol w:w="5098"/>
        <w:gridCol w:w="567"/>
      </w:tblGrid>
      <w:tr w:rsidR="005B776A" w:rsidRPr="005B776A" w14:paraId="0CC3B4E9" w14:textId="77777777" w:rsidTr="00CC3FED">
        <w:tc>
          <w:tcPr>
            <w:tcW w:w="5098" w:type="dxa"/>
          </w:tcPr>
          <w:p w14:paraId="5FEAFDCF" w14:textId="77777777" w:rsidR="005B776A" w:rsidRPr="005B776A" w:rsidRDefault="005B776A" w:rsidP="00FF0C8D">
            <w:pPr>
              <w:pStyle w:val="NHPOtabletext"/>
              <w:spacing w:before="60" w:after="40"/>
            </w:pPr>
            <w:r w:rsidRPr="005B776A">
              <w:t>Internet search</w:t>
            </w:r>
          </w:p>
        </w:tc>
        <w:tc>
          <w:tcPr>
            <w:tcW w:w="567" w:type="dxa"/>
          </w:tcPr>
          <w:p w14:paraId="5517CA96" w14:textId="77777777" w:rsidR="005B776A" w:rsidRPr="005B776A" w:rsidRDefault="005B776A" w:rsidP="00FF0C8D">
            <w:pPr>
              <w:pStyle w:val="NHPOtabletext"/>
              <w:spacing w:before="60" w:after="40"/>
            </w:pPr>
          </w:p>
        </w:tc>
      </w:tr>
      <w:tr w:rsidR="005B776A" w:rsidRPr="005B776A" w14:paraId="01D73F69" w14:textId="77777777" w:rsidTr="00CC3FED">
        <w:tc>
          <w:tcPr>
            <w:tcW w:w="5098" w:type="dxa"/>
          </w:tcPr>
          <w:p w14:paraId="4B000F02" w14:textId="77777777" w:rsidR="005B776A" w:rsidRPr="005B776A" w:rsidRDefault="005B776A" w:rsidP="00FF0C8D">
            <w:pPr>
              <w:pStyle w:val="NHPOtabletext"/>
              <w:spacing w:before="60" w:after="40"/>
            </w:pPr>
            <w:r w:rsidRPr="005B776A">
              <w:t>Media coverage</w:t>
            </w:r>
          </w:p>
        </w:tc>
        <w:tc>
          <w:tcPr>
            <w:tcW w:w="567" w:type="dxa"/>
          </w:tcPr>
          <w:p w14:paraId="5C4C9AB0" w14:textId="77777777" w:rsidR="005B776A" w:rsidRPr="005B776A" w:rsidRDefault="005B776A" w:rsidP="00FF0C8D">
            <w:pPr>
              <w:pStyle w:val="NHPOtabletext"/>
              <w:spacing w:before="60" w:after="40"/>
            </w:pPr>
          </w:p>
        </w:tc>
      </w:tr>
      <w:tr w:rsidR="005B776A" w:rsidRPr="005B776A" w14:paraId="42B3BA9D" w14:textId="77777777" w:rsidTr="00CC3FED">
        <w:tc>
          <w:tcPr>
            <w:tcW w:w="5098" w:type="dxa"/>
          </w:tcPr>
          <w:p w14:paraId="39A86115" w14:textId="77777777" w:rsidR="005B776A" w:rsidRPr="005B776A" w:rsidRDefault="005B776A" w:rsidP="00FF0C8D">
            <w:pPr>
              <w:pStyle w:val="NHPOtabletext"/>
              <w:spacing w:before="60" w:after="40"/>
            </w:pPr>
            <w:r w:rsidRPr="005B776A">
              <w:t>Referred by friend/family</w:t>
            </w:r>
          </w:p>
        </w:tc>
        <w:tc>
          <w:tcPr>
            <w:tcW w:w="567" w:type="dxa"/>
          </w:tcPr>
          <w:p w14:paraId="0BA1367B" w14:textId="77777777" w:rsidR="005B776A" w:rsidRPr="005B776A" w:rsidRDefault="005B776A" w:rsidP="00FF0C8D">
            <w:pPr>
              <w:pStyle w:val="NHPOtabletext"/>
              <w:spacing w:before="60" w:after="40"/>
            </w:pPr>
          </w:p>
        </w:tc>
      </w:tr>
      <w:tr w:rsidR="005B776A" w:rsidRPr="005B776A" w14:paraId="6B8BD565" w14:textId="77777777" w:rsidTr="00CC3FED">
        <w:tc>
          <w:tcPr>
            <w:tcW w:w="5098" w:type="dxa"/>
          </w:tcPr>
          <w:p w14:paraId="040B0024" w14:textId="77777777" w:rsidR="005B776A" w:rsidRPr="005B776A" w:rsidRDefault="005B776A" w:rsidP="00FF0C8D">
            <w:pPr>
              <w:pStyle w:val="NHPOtabletext"/>
              <w:spacing w:before="60" w:after="40"/>
            </w:pPr>
            <w:r w:rsidRPr="005B776A">
              <w:t xml:space="preserve">Previously contacted </w:t>
            </w:r>
            <w:r w:rsidR="00FD12C2">
              <w:t>our office</w:t>
            </w:r>
          </w:p>
        </w:tc>
        <w:tc>
          <w:tcPr>
            <w:tcW w:w="567" w:type="dxa"/>
          </w:tcPr>
          <w:p w14:paraId="35111628" w14:textId="77777777" w:rsidR="005B776A" w:rsidRPr="005B776A" w:rsidRDefault="005B776A" w:rsidP="00FF0C8D">
            <w:pPr>
              <w:pStyle w:val="NHPOtabletext"/>
              <w:spacing w:before="60" w:after="40"/>
            </w:pPr>
          </w:p>
        </w:tc>
      </w:tr>
      <w:tr w:rsidR="005B776A" w:rsidRPr="005B776A" w14:paraId="28D270C4" w14:textId="77777777" w:rsidTr="00CC3FED">
        <w:tc>
          <w:tcPr>
            <w:tcW w:w="5098" w:type="dxa"/>
          </w:tcPr>
          <w:p w14:paraId="6E866DDD" w14:textId="77777777" w:rsidR="005B776A" w:rsidRPr="005B776A" w:rsidRDefault="005B776A" w:rsidP="00FF0C8D">
            <w:pPr>
              <w:pStyle w:val="NHPOtabletext"/>
              <w:spacing w:before="60" w:after="40"/>
            </w:pPr>
            <w:r w:rsidRPr="005B776A">
              <w:t>Referred by Ahpra</w:t>
            </w:r>
          </w:p>
        </w:tc>
        <w:tc>
          <w:tcPr>
            <w:tcW w:w="567" w:type="dxa"/>
          </w:tcPr>
          <w:p w14:paraId="36319FF6" w14:textId="77777777" w:rsidR="005B776A" w:rsidRPr="005B776A" w:rsidRDefault="005B776A" w:rsidP="00FF0C8D">
            <w:pPr>
              <w:pStyle w:val="NHPOtabletext"/>
              <w:spacing w:before="60" w:after="40"/>
            </w:pPr>
          </w:p>
        </w:tc>
      </w:tr>
      <w:tr w:rsidR="005B776A" w:rsidRPr="005B776A" w14:paraId="27E28D17" w14:textId="77777777" w:rsidTr="00CC3FED">
        <w:tc>
          <w:tcPr>
            <w:tcW w:w="5098" w:type="dxa"/>
          </w:tcPr>
          <w:p w14:paraId="2C3CE539" w14:textId="77777777" w:rsidR="005B776A" w:rsidRPr="005B776A" w:rsidRDefault="005B776A" w:rsidP="00FF0C8D">
            <w:pPr>
              <w:pStyle w:val="NHPOtabletext"/>
              <w:spacing w:before="60" w:after="40"/>
            </w:pPr>
            <w:r w:rsidRPr="005B776A">
              <w:t>Referred by another health complaints entity</w:t>
            </w:r>
          </w:p>
        </w:tc>
        <w:tc>
          <w:tcPr>
            <w:tcW w:w="567" w:type="dxa"/>
          </w:tcPr>
          <w:p w14:paraId="37328344" w14:textId="77777777" w:rsidR="005B776A" w:rsidRPr="005B776A" w:rsidRDefault="005B776A" w:rsidP="00FF0C8D">
            <w:pPr>
              <w:pStyle w:val="NHPOtabletext"/>
              <w:spacing w:before="60" w:after="40"/>
            </w:pPr>
          </w:p>
        </w:tc>
      </w:tr>
      <w:tr w:rsidR="005B776A" w:rsidRPr="005B776A" w14:paraId="50FE73F6" w14:textId="77777777" w:rsidTr="00CC3FED">
        <w:tc>
          <w:tcPr>
            <w:tcW w:w="5098" w:type="dxa"/>
          </w:tcPr>
          <w:p w14:paraId="394B667A" w14:textId="77777777" w:rsidR="005B776A" w:rsidRPr="005B776A" w:rsidRDefault="005B776A" w:rsidP="00FF0C8D">
            <w:pPr>
              <w:pStyle w:val="NHPOtabletext"/>
              <w:spacing w:before="60" w:after="40"/>
            </w:pPr>
            <w:r w:rsidRPr="005B776A">
              <w:t>Referred by MP or Government Department</w:t>
            </w:r>
          </w:p>
        </w:tc>
        <w:tc>
          <w:tcPr>
            <w:tcW w:w="567" w:type="dxa"/>
          </w:tcPr>
          <w:p w14:paraId="1CA715DD" w14:textId="77777777" w:rsidR="005B776A" w:rsidRPr="005B776A" w:rsidRDefault="005B776A" w:rsidP="00FF0C8D">
            <w:pPr>
              <w:pStyle w:val="NHPOtabletext"/>
              <w:spacing w:before="60" w:after="40"/>
            </w:pPr>
          </w:p>
        </w:tc>
      </w:tr>
      <w:tr w:rsidR="005B776A" w:rsidRPr="005B776A" w14:paraId="244BD4A8" w14:textId="77777777" w:rsidTr="00CC3FED">
        <w:tc>
          <w:tcPr>
            <w:tcW w:w="5098" w:type="dxa"/>
          </w:tcPr>
          <w:p w14:paraId="4CB37271" w14:textId="77777777" w:rsidR="005B776A" w:rsidRPr="005B776A" w:rsidRDefault="005B776A" w:rsidP="00FF0C8D">
            <w:pPr>
              <w:pStyle w:val="NHPOtabletext"/>
              <w:spacing w:before="60" w:after="40"/>
            </w:pPr>
            <w:r w:rsidRPr="005B776A">
              <w:t>Other</w:t>
            </w:r>
          </w:p>
        </w:tc>
        <w:tc>
          <w:tcPr>
            <w:tcW w:w="567" w:type="dxa"/>
          </w:tcPr>
          <w:p w14:paraId="1B3A3D3C" w14:textId="77777777" w:rsidR="005B776A" w:rsidRPr="005B776A" w:rsidRDefault="005B776A" w:rsidP="00FF0C8D">
            <w:pPr>
              <w:pStyle w:val="NHPOtabletext"/>
              <w:spacing w:before="60" w:after="40"/>
            </w:pPr>
          </w:p>
        </w:tc>
      </w:tr>
    </w:tbl>
    <w:p w14:paraId="0C29EACE" w14:textId="77777777" w:rsidR="005B776A" w:rsidRDefault="005B776A" w:rsidP="005B776A">
      <w:pPr>
        <w:pStyle w:val="NHPOemptyparabetweentables"/>
      </w:pPr>
    </w:p>
    <w:tbl>
      <w:tblPr>
        <w:tblStyle w:val="TableGrid"/>
        <w:tblW w:w="9639" w:type="dxa"/>
        <w:tblLook w:val="0680" w:firstRow="0" w:lastRow="0" w:firstColumn="1" w:lastColumn="0" w:noHBand="1" w:noVBand="1"/>
      </w:tblPr>
      <w:tblGrid>
        <w:gridCol w:w="2405"/>
        <w:gridCol w:w="7234"/>
      </w:tblGrid>
      <w:tr w:rsidR="005B776A" w:rsidRPr="00CC1D85" w14:paraId="51B4932C" w14:textId="77777777" w:rsidTr="00AD6595">
        <w:tc>
          <w:tcPr>
            <w:tcW w:w="2405" w:type="dxa"/>
          </w:tcPr>
          <w:p w14:paraId="3F219609" w14:textId="77777777" w:rsidR="005B776A" w:rsidRPr="00CC1D85" w:rsidRDefault="005B776A" w:rsidP="00AD6595">
            <w:pPr>
              <w:pStyle w:val="NHPOtabletext"/>
            </w:pPr>
            <w:r w:rsidRPr="00CC1D85">
              <w:t>If Other, please specify</w:t>
            </w:r>
          </w:p>
        </w:tc>
        <w:tc>
          <w:tcPr>
            <w:tcW w:w="7234" w:type="dxa"/>
          </w:tcPr>
          <w:p w14:paraId="0685AFC4" w14:textId="77777777" w:rsidR="005B776A" w:rsidRPr="00CC1D85" w:rsidRDefault="005B776A" w:rsidP="00AD6595">
            <w:pPr>
              <w:pStyle w:val="NHPOtabletext"/>
            </w:pPr>
          </w:p>
        </w:tc>
      </w:tr>
    </w:tbl>
    <w:p w14:paraId="177ED5D4" w14:textId="77777777" w:rsidR="008E320B" w:rsidRDefault="008E320B" w:rsidP="00907815">
      <w:pPr>
        <w:pStyle w:val="Heading2"/>
      </w:pPr>
      <w:r w:rsidRPr="005E3CA7">
        <w:t>Are any of the following scenarios applicable to you</w:t>
      </w:r>
      <w:r>
        <w:t>?</w:t>
      </w:r>
    </w:p>
    <w:tbl>
      <w:tblPr>
        <w:tblStyle w:val="TableGrid"/>
        <w:tblW w:w="0" w:type="auto"/>
        <w:tblLook w:val="0680" w:firstRow="0" w:lastRow="0" w:firstColumn="1" w:lastColumn="0" w:noHBand="1" w:noVBand="1"/>
      </w:tblPr>
      <w:tblGrid>
        <w:gridCol w:w="5240"/>
        <w:gridCol w:w="567"/>
      </w:tblGrid>
      <w:tr w:rsidR="005B776A" w:rsidRPr="005B776A" w14:paraId="7B08C7AF" w14:textId="77777777" w:rsidTr="005B776A">
        <w:tc>
          <w:tcPr>
            <w:tcW w:w="5240" w:type="dxa"/>
          </w:tcPr>
          <w:p w14:paraId="77DDED7E" w14:textId="77777777" w:rsidR="005B776A" w:rsidRPr="005B776A" w:rsidRDefault="005B776A" w:rsidP="005B776A">
            <w:pPr>
              <w:pStyle w:val="NHPOtabletext"/>
            </w:pPr>
            <w:r w:rsidRPr="005B776A">
              <w:t>I wish to nominate a person to act on my behalf</w:t>
            </w:r>
          </w:p>
        </w:tc>
        <w:tc>
          <w:tcPr>
            <w:tcW w:w="567" w:type="dxa"/>
          </w:tcPr>
          <w:p w14:paraId="17ED05EB" w14:textId="77777777" w:rsidR="005B776A" w:rsidRPr="005B776A" w:rsidRDefault="005B776A" w:rsidP="005B776A">
            <w:pPr>
              <w:pStyle w:val="NHPOtabletext"/>
            </w:pPr>
          </w:p>
        </w:tc>
      </w:tr>
      <w:tr w:rsidR="005B776A" w:rsidRPr="005B776A" w14:paraId="190EEEE1" w14:textId="77777777" w:rsidTr="005B776A">
        <w:tc>
          <w:tcPr>
            <w:tcW w:w="5240" w:type="dxa"/>
          </w:tcPr>
          <w:p w14:paraId="1AE17113" w14:textId="77777777" w:rsidR="005B776A" w:rsidRPr="005B776A" w:rsidRDefault="005B776A" w:rsidP="005B776A">
            <w:pPr>
              <w:pStyle w:val="NHPOtabletext"/>
            </w:pPr>
            <w:r w:rsidRPr="005B776A">
              <w:t>I wish to nominate an organisation to act on my behalf</w:t>
            </w:r>
          </w:p>
        </w:tc>
        <w:tc>
          <w:tcPr>
            <w:tcW w:w="567" w:type="dxa"/>
          </w:tcPr>
          <w:p w14:paraId="55BB99FA" w14:textId="77777777" w:rsidR="005B776A" w:rsidRPr="005B776A" w:rsidRDefault="005B776A" w:rsidP="005B776A">
            <w:pPr>
              <w:pStyle w:val="NHPOtabletext"/>
            </w:pPr>
          </w:p>
        </w:tc>
      </w:tr>
      <w:tr w:rsidR="005B776A" w:rsidRPr="005B776A" w14:paraId="42D948D7" w14:textId="77777777" w:rsidTr="005B776A">
        <w:tc>
          <w:tcPr>
            <w:tcW w:w="5240" w:type="dxa"/>
          </w:tcPr>
          <w:p w14:paraId="6CEEE628" w14:textId="77777777" w:rsidR="005B776A" w:rsidRPr="005B776A" w:rsidRDefault="005B776A" w:rsidP="005B776A">
            <w:pPr>
              <w:pStyle w:val="NHPOtabletext"/>
            </w:pPr>
            <w:r w:rsidRPr="005B776A">
              <w:t>I am acting on behalf of an organisation</w:t>
            </w:r>
          </w:p>
        </w:tc>
        <w:tc>
          <w:tcPr>
            <w:tcW w:w="567" w:type="dxa"/>
          </w:tcPr>
          <w:p w14:paraId="2400841E" w14:textId="77777777" w:rsidR="005B776A" w:rsidRPr="005B776A" w:rsidRDefault="005B776A" w:rsidP="005B776A">
            <w:pPr>
              <w:pStyle w:val="NHPOtabletext"/>
            </w:pPr>
          </w:p>
        </w:tc>
      </w:tr>
      <w:tr w:rsidR="005B776A" w:rsidRPr="005B776A" w14:paraId="58A618BF" w14:textId="77777777" w:rsidTr="005B776A">
        <w:tc>
          <w:tcPr>
            <w:tcW w:w="5240" w:type="dxa"/>
          </w:tcPr>
          <w:p w14:paraId="24CC470F" w14:textId="77777777" w:rsidR="005B776A" w:rsidRPr="005B776A" w:rsidRDefault="005B776A" w:rsidP="005B776A">
            <w:pPr>
              <w:pStyle w:val="NHPOtabletext"/>
            </w:pPr>
            <w:r w:rsidRPr="005B776A">
              <w:t>I am acting on behalf of another person</w:t>
            </w:r>
          </w:p>
        </w:tc>
        <w:tc>
          <w:tcPr>
            <w:tcW w:w="567" w:type="dxa"/>
          </w:tcPr>
          <w:p w14:paraId="4BCED3F4" w14:textId="77777777" w:rsidR="005B776A" w:rsidRPr="005B776A" w:rsidRDefault="005B776A" w:rsidP="005B776A">
            <w:pPr>
              <w:pStyle w:val="NHPOtabletext"/>
            </w:pPr>
          </w:p>
        </w:tc>
      </w:tr>
    </w:tbl>
    <w:p w14:paraId="771040CF" w14:textId="77777777" w:rsidR="004B0F4A" w:rsidRDefault="004B0F4A" w:rsidP="004B0F4A">
      <w:pPr>
        <w:pStyle w:val="NHPObodyafterbullets"/>
      </w:pPr>
      <w:r>
        <w:t>If you selected one of these options, please continue below.</w:t>
      </w:r>
    </w:p>
    <w:p w14:paraId="459334D8" w14:textId="77777777" w:rsidR="008E320B" w:rsidRPr="00F6167F" w:rsidRDefault="008E320B" w:rsidP="004B0F4A">
      <w:pPr>
        <w:pStyle w:val="NHPObody"/>
        <w:rPr>
          <w:b/>
          <w:bCs/>
        </w:rPr>
      </w:pPr>
      <w:r w:rsidRPr="00F6167F">
        <w:t xml:space="preserve">If none of these are applicable to you, please go to </w:t>
      </w:r>
      <w:hyperlink w:anchor="_Your_complaint" w:history="1">
        <w:r w:rsidR="00CC3FED" w:rsidRPr="00CC3FED">
          <w:rPr>
            <w:rStyle w:val="Hyperlink"/>
          </w:rPr>
          <w:t>‘</w:t>
        </w:r>
        <w:r w:rsidRPr="00CC3FED">
          <w:rPr>
            <w:rStyle w:val="Hyperlink"/>
          </w:rPr>
          <w:t xml:space="preserve">Your </w:t>
        </w:r>
        <w:r w:rsidR="004B0F4A">
          <w:rPr>
            <w:rStyle w:val="Hyperlink"/>
          </w:rPr>
          <w:t>complaint</w:t>
        </w:r>
        <w:r w:rsidR="00CC3FED" w:rsidRPr="00CC3FED">
          <w:rPr>
            <w:rStyle w:val="Hyperlink"/>
          </w:rPr>
          <w:t>’</w:t>
        </w:r>
      </w:hyperlink>
      <w:r w:rsidR="00CC3FED">
        <w:t>.</w:t>
      </w:r>
    </w:p>
    <w:p w14:paraId="3B5F0ED2" w14:textId="77777777" w:rsidR="008E320B" w:rsidRDefault="00B65AF3" w:rsidP="005B776A">
      <w:pPr>
        <w:pStyle w:val="Heading3"/>
      </w:pPr>
      <w:r>
        <w:t>A</w:t>
      </w:r>
      <w:r w:rsidR="008E320B">
        <w:t>lternative contact details</w:t>
      </w:r>
    </w:p>
    <w:p w14:paraId="48C86BA6" w14:textId="77777777" w:rsidR="008E320B" w:rsidRDefault="008E320B" w:rsidP="008E320B">
      <w:pPr>
        <w:pStyle w:val="NHPObody"/>
      </w:pPr>
      <w:r>
        <w:t>If you have indicated that another person or organisation is relevant to this matter, please enter their contact details.</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CC1D85" w:rsidRPr="00CC1D85" w14:paraId="5A3AAD1A" w14:textId="77777777" w:rsidTr="00B24936">
        <w:tc>
          <w:tcPr>
            <w:tcW w:w="601" w:type="dxa"/>
          </w:tcPr>
          <w:p w14:paraId="4BD6A595" w14:textId="77777777" w:rsidR="00CC1D85" w:rsidRPr="00CC1D85" w:rsidRDefault="00CC1D85" w:rsidP="00CC1D85">
            <w:pPr>
              <w:pStyle w:val="NHPOtabletext"/>
            </w:pPr>
            <w:r w:rsidRPr="00CC1D85">
              <w:t>Mr</w:t>
            </w:r>
          </w:p>
        </w:tc>
        <w:tc>
          <w:tcPr>
            <w:tcW w:w="601" w:type="dxa"/>
          </w:tcPr>
          <w:p w14:paraId="049B1CA6" w14:textId="77777777" w:rsidR="00CC1D85" w:rsidRPr="00CC1D85" w:rsidRDefault="00CC1D85" w:rsidP="00CC1D85">
            <w:pPr>
              <w:pStyle w:val="NHPOtabletext"/>
            </w:pPr>
          </w:p>
        </w:tc>
        <w:tc>
          <w:tcPr>
            <w:tcW w:w="601" w:type="dxa"/>
          </w:tcPr>
          <w:p w14:paraId="4DA6C5C6" w14:textId="77777777" w:rsidR="00CC1D85" w:rsidRPr="00CC1D85" w:rsidRDefault="00CC1D85" w:rsidP="00CC1D85">
            <w:pPr>
              <w:pStyle w:val="NHPOtabletext"/>
            </w:pPr>
            <w:r w:rsidRPr="00CC1D85">
              <w:t>Miss</w:t>
            </w:r>
          </w:p>
        </w:tc>
        <w:tc>
          <w:tcPr>
            <w:tcW w:w="601" w:type="dxa"/>
          </w:tcPr>
          <w:p w14:paraId="11FE22FC" w14:textId="77777777" w:rsidR="00CC1D85" w:rsidRPr="00CC1D85" w:rsidRDefault="00CC1D85" w:rsidP="00CC1D85">
            <w:pPr>
              <w:pStyle w:val="NHPOtabletext"/>
            </w:pPr>
          </w:p>
        </w:tc>
        <w:tc>
          <w:tcPr>
            <w:tcW w:w="601" w:type="dxa"/>
          </w:tcPr>
          <w:p w14:paraId="5D90E028" w14:textId="77777777" w:rsidR="00CC1D85" w:rsidRPr="00CC1D85" w:rsidRDefault="00CC1D85" w:rsidP="00CC1D85">
            <w:pPr>
              <w:pStyle w:val="NHPOtabletext"/>
            </w:pPr>
            <w:r w:rsidRPr="00CC1D85">
              <w:t>Ms</w:t>
            </w:r>
          </w:p>
        </w:tc>
        <w:tc>
          <w:tcPr>
            <w:tcW w:w="602" w:type="dxa"/>
          </w:tcPr>
          <w:p w14:paraId="19F44ABB" w14:textId="77777777" w:rsidR="00CC1D85" w:rsidRPr="00CC1D85" w:rsidRDefault="00CC1D85" w:rsidP="00CC1D85">
            <w:pPr>
              <w:pStyle w:val="NHPOtabletext"/>
            </w:pPr>
          </w:p>
        </w:tc>
        <w:tc>
          <w:tcPr>
            <w:tcW w:w="602" w:type="dxa"/>
          </w:tcPr>
          <w:p w14:paraId="4BE3A680" w14:textId="77777777" w:rsidR="00CC1D85" w:rsidRPr="00CC1D85" w:rsidRDefault="00CC1D85" w:rsidP="00CC1D85">
            <w:pPr>
              <w:pStyle w:val="NHPOtabletext"/>
            </w:pPr>
            <w:r w:rsidRPr="00CC1D85">
              <w:t>Mrs</w:t>
            </w:r>
          </w:p>
        </w:tc>
        <w:tc>
          <w:tcPr>
            <w:tcW w:w="602" w:type="dxa"/>
          </w:tcPr>
          <w:p w14:paraId="777749AC" w14:textId="77777777" w:rsidR="00CC1D85" w:rsidRPr="00CC1D85" w:rsidRDefault="00CC1D85" w:rsidP="00CC1D85">
            <w:pPr>
              <w:pStyle w:val="NHPOtabletext"/>
            </w:pPr>
          </w:p>
        </w:tc>
        <w:tc>
          <w:tcPr>
            <w:tcW w:w="602" w:type="dxa"/>
          </w:tcPr>
          <w:p w14:paraId="36524F22" w14:textId="77777777" w:rsidR="00CC1D85" w:rsidRPr="00CC1D85" w:rsidRDefault="00CC1D85" w:rsidP="00CC1D85">
            <w:pPr>
              <w:pStyle w:val="NHPOtabletext"/>
            </w:pPr>
            <w:r w:rsidRPr="00CC1D85">
              <w:t>Dr</w:t>
            </w:r>
          </w:p>
        </w:tc>
        <w:tc>
          <w:tcPr>
            <w:tcW w:w="602" w:type="dxa"/>
          </w:tcPr>
          <w:p w14:paraId="0EB2AABD" w14:textId="77777777" w:rsidR="00CC1D85" w:rsidRPr="00CC1D85" w:rsidRDefault="00CC1D85" w:rsidP="00CC1D85">
            <w:pPr>
              <w:pStyle w:val="NHPOtabletext"/>
            </w:pPr>
          </w:p>
        </w:tc>
        <w:tc>
          <w:tcPr>
            <w:tcW w:w="602" w:type="dxa"/>
          </w:tcPr>
          <w:p w14:paraId="774CD0E6" w14:textId="77777777" w:rsidR="00CC1D85" w:rsidRPr="00CC1D85" w:rsidRDefault="00CC1D85" w:rsidP="00CC1D85">
            <w:pPr>
              <w:pStyle w:val="NHPOtabletext"/>
            </w:pPr>
            <w:r w:rsidRPr="00CC1D85">
              <w:t>Professor</w:t>
            </w:r>
          </w:p>
        </w:tc>
        <w:tc>
          <w:tcPr>
            <w:tcW w:w="602" w:type="dxa"/>
          </w:tcPr>
          <w:p w14:paraId="58F70941" w14:textId="77777777" w:rsidR="00CC1D85" w:rsidRPr="00CC1D85" w:rsidRDefault="00CC1D85" w:rsidP="00CC1D85">
            <w:pPr>
              <w:pStyle w:val="NHPOtabletext"/>
            </w:pPr>
          </w:p>
        </w:tc>
        <w:tc>
          <w:tcPr>
            <w:tcW w:w="602" w:type="dxa"/>
          </w:tcPr>
          <w:p w14:paraId="182AECA4" w14:textId="77777777" w:rsidR="00CC1D85" w:rsidRPr="00CC1D85" w:rsidRDefault="00CC1D85" w:rsidP="00CC1D85">
            <w:pPr>
              <w:pStyle w:val="NHPOtabletext"/>
            </w:pPr>
            <w:r w:rsidRPr="00CC1D85">
              <w:t>Mx</w:t>
            </w:r>
          </w:p>
        </w:tc>
        <w:tc>
          <w:tcPr>
            <w:tcW w:w="602" w:type="dxa"/>
          </w:tcPr>
          <w:p w14:paraId="41C503E1" w14:textId="77777777" w:rsidR="00CC1D85" w:rsidRPr="00CC1D85" w:rsidRDefault="00CC1D85" w:rsidP="00CC1D85">
            <w:pPr>
              <w:pStyle w:val="NHPOtabletext"/>
            </w:pPr>
          </w:p>
        </w:tc>
        <w:tc>
          <w:tcPr>
            <w:tcW w:w="602" w:type="dxa"/>
          </w:tcPr>
          <w:p w14:paraId="3E32A056" w14:textId="77777777" w:rsidR="00CC1D85" w:rsidRPr="00CC1D85" w:rsidRDefault="00CC1D85" w:rsidP="00CC1D85">
            <w:pPr>
              <w:pStyle w:val="NHPOtabletext"/>
            </w:pPr>
            <w:r w:rsidRPr="00CC1D85">
              <w:t>Other</w:t>
            </w:r>
          </w:p>
        </w:tc>
        <w:tc>
          <w:tcPr>
            <w:tcW w:w="602" w:type="dxa"/>
          </w:tcPr>
          <w:p w14:paraId="373DD5AA" w14:textId="77777777" w:rsidR="00CC1D85" w:rsidRPr="00CC1D85" w:rsidRDefault="00CC1D85" w:rsidP="00CC1D85">
            <w:pPr>
              <w:pStyle w:val="NHPOtabletext"/>
            </w:pPr>
          </w:p>
        </w:tc>
      </w:tr>
    </w:tbl>
    <w:p w14:paraId="180FB030" w14:textId="77777777" w:rsidR="00CC1D85" w:rsidRDefault="00CC1D85" w:rsidP="00AD6595">
      <w:pPr>
        <w:pStyle w:val="NHPOemptyparabetweentables"/>
      </w:pPr>
    </w:p>
    <w:tbl>
      <w:tblPr>
        <w:tblStyle w:val="TableGrid"/>
        <w:tblW w:w="9639" w:type="dxa"/>
        <w:tblLook w:val="0680" w:firstRow="0" w:lastRow="0" w:firstColumn="1" w:lastColumn="0" w:noHBand="1" w:noVBand="1"/>
      </w:tblPr>
      <w:tblGrid>
        <w:gridCol w:w="2263"/>
        <w:gridCol w:w="7376"/>
      </w:tblGrid>
      <w:tr w:rsidR="00CC1D85" w:rsidRPr="00CC1D85" w14:paraId="09B72DB6" w14:textId="77777777" w:rsidTr="00AD6595">
        <w:tc>
          <w:tcPr>
            <w:tcW w:w="2263" w:type="dxa"/>
          </w:tcPr>
          <w:p w14:paraId="2CE6F0F0" w14:textId="77777777" w:rsidR="00CC1D85" w:rsidRPr="00CC1D85" w:rsidRDefault="00CC1D85" w:rsidP="00CC1D85">
            <w:pPr>
              <w:pStyle w:val="NHPOtabletext"/>
            </w:pPr>
            <w:r w:rsidRPr="00CC1D85">
              <w:t>If Other, please specify</w:t>
            </w:r>
          </w:p>
        </w:tc>
        <w:tc>
          <w:tcPr>
            <w:tcW w:w="7376" w:type="dxa"/>
          </w:tcPr>
          <w:p w14:paraId="32B5F650" w14:textId="77777777" w:rsidR="00CC1D85" w:rsidRPr="00CC1D85" w:rsidRDefault="00CC1D85" w:rsidP="00CC1D85">
            <w:pPr>
              <w:pStyle w:val="NHPOtabletext"/>
            </w:pPr>
          </w:p>
        </w:tc>
      </w:tr>
    </w:tbl>
    <w:p w14:paraId="53616001" w14:textId="77777777" w:rsidR="00CC1D85" w:rsidRPr="00E4013D" w:rsidRDefault="00CC1D85" w:rsidP="00CC1D85">
      <w:pPr>
        <w:pStyle w:val="NHPOemptyparabetweentables"/>
      </w:pPr>
    </w:p>
    <w:tbl>
      <w:tblPr>
        <w:tblStyle w:val="TableGrid"/>
        <w:tblW w:w="9639" w:type="dxa"/>
        <w:tblLook w:val="0680" w:firstRow="0" w:lastRow="0" w:firstColumn="1" w:lastColumn="0" w:noHBand="1" w:noVBand="1"/>
      </w:tblPr>
      <w:tblGrid>
        <w:gridCol w:w="2830"/>
        <w:gridCol w:w="6809"/>
      </w:tblGrid>
      <w:tr w:rsidR="008E571B" w:rsidRPr="004870CB" w14:paraId="013EACDE" w14:textId="77777777" w:rsidTr="0021750F">
        <w:tc>
          <w:tcPr>
            <w:tcW w:w="2830" w:type="dxa"/>
          </w:tcPr>
          <w:p w14:paraId="59ACEBBD" w14:textId="77777777" w:rsidR="008E571B" w:rsidRPr="00790C6C" w:rsidRDefault="008E571B" w:rsidP="004B0F9A">
            <w:pPr>
              <w:pStyle w:val="NHPOtabletext"/>
            </w:pPr>
            <w:r w:rsidRPr="00790C6C">
              <w:t xml:space="preserve">Full </w:t>
            </w:r>
            <w:r>
              <w:t>n</w:t>
            </w:r>
            <w:r w:rsidRPr="00790C6C">
              <w:t>ame</w:t>
            </w:r>
          </w:p>
        </w:tc>
        <w:tc>
          <w:tcPr>
            <w:tcW w:w="6809" w:type="dxa"/>
          </w:tcPr>
          <w:p w14:paraId="59DCA8A5" w14:textId="77777777" w:rsidR="008E571B" w:rsidRPr="0070401D" w:rsidRDefault="008E571B" w:rsidP="004B0F9A">
            <w:pPr>
              <w:pStyle w:val="NHPOtabletext"/>
            </w:pPr>
          </w:p>
        </w:tc>
      </w:tr>
      <w:tr w:rsidR="008E571B" w:rsidRPr="004870CB" w14:paraId="7BEA0033" w14:textId="77777777" w:rsidTr="0021750F">
        <w:trPr>
          <w:trHeight w:val="680"/>
        </w:trPr>
        <w:tc>
          <w:tcPr>
            <w:tcW w:w="2830" w:type="dxa"/>
          </w:tcPr>
          <w:p w14:paraId="5C7A7BD7" w14:textId="77777777" w:rsidR="008E571B" w:rsidRPr="00585A33" w:rsidRDefault="008E571B" w:rsidP="004B0F9A">
            <w:pPr>
              <w:pStyle w:val="NHPOtabletext"/>
            </w:pPr>
            <w:r>
              <w:t>Mailing address</w:t>
            </w:r>
          </w:p>
        </w:tc>
        <w:tc>
          <w:tcPr>
            <w:tcW w:w="6809" w:type="dxa"/>
          </w:tcPr>
          <w:p w14:paraId="61EDD3FA" w14:textId="77777777" w:rsidR="008E571B" w:rsidRPr="0070401D" w:rsidRDefault="008E571B" w:rsidP="004B0F9A">
            <w:pPr>
              <w:pStyle w:val="NHPOtabletext"/>
            </w:pPr>
          </w:p>
        </w:tc>
      </w:tr>
      <w:tr w:rsidR="008E571B" w:rsidRPr="004870CB" w14:paraId="0F81D105" w14:textId="77777777" w:rsidTr="0021750F">
        <w:tc>
          <w:tcPr>
            <w:tcW w:w="2830" w:type="dxa"/>
          </w:tcPr>
          <w:p w14:paraId="5B169152" w14:textId="77777777" w:rsidR="008E571B" w:rsidRPr="00790C6C" w:rsidRDefault="008E571B" w:rsidP="004B0F9A">
            <w:pPr>
              <w:pStyle w:val="NHPOtabletext"/>
            </w:pPr>
            <w:r>
              <w:t>Contact number</w:t>
            </w:r>
          </w:p>
        </w:tc>
        <w:tc>
          <w:tcPr>
            <w:tcW w:w="6809" w:type="dxa"/>
          </w:tcPr>
          <w:p w14:paraId="0BD1ED1B" w14:textId="77777777" w:rsidR="008E571B" w:rsidRPr="0070401D" w:rsidRDefault="008E571B" w:rsidP="004B0F9A">
            <w:pPr>
              <w:pStyle w:val="NHPOtabletext"/>
            </w:pPr>
          </w:p>
        </w:tc>
      </w:tr>
      <w:tr w:rsidR="008E571B" w:rsidRPr="004870CB" w14:paraId="04F0195D" w14:textId="77777777" w:rsidTr="0021750F">
        <w:tc>
          <w:tcPr>
            <w:tcW w:w="2830" w:type="dxa"/>
          </w:tcPr>
          <w:p w14:paraId="023C66BD" w14:textId="77777777" w:rsidR="008E571B" w:rsidRDefault="008E571B" w:rsidP="004B0F9A">
            <w:pPr>
              <w:pStyle w:val="NHPOtabletext"/>
            </w:pPr>
            <w:r>
              <w:t>Email address</w:t>
            </w:r>
          </w:p>
        </w:tc>
        <w:tc>
          <w:tcPr>
            <w:tcW w:w="6809" w:type="dxa"/>
          </w:tcPr>
          <w:p w14:paraId="623E23CB" w14:textId="77777777" w:rsidR="008E571B" w:rsidRPr="0070401D" w:rsidRDefault="008E571B" w:rsidP="004B0F9A">
            <w:pPr>
              <w:pStyle w:val="NHPOtabletext"/>
            </w:pPr>
          </w:p>
        </w:tc>
      </w:tr>
      <w:tr w:rsidR="008E571B" w:rsidRPr="004870CB" w14:paraId="54BDA4D3" w14:textId="77777777" w:rsidTr="0021750F">
        <w:tc>
          <w:tcPr>
            <w:tcW w:w="2830" w:type="dxa"/>
          </w:tcPr>
          <w:p w14:paraId="0A09BD82" w14:textId="77777777" w:rsidR="008E571B" w:rsidRDefault="008E571B" w:rsidP="004B0F9A">
            <w:pPr>
              <w:pStyle w:val="NHPOtabletext"/>
            </w:pPr>
            <w:r>
              <w:t>Date of birth</w:t>
            </w:r>
            <w:r w:rsidR="0021750F">
              <w:t xml:space="preserve"> </w:t>
            </w:r>
            <w:r>
              <w:t>(dd/mm/yyyy)</w:t>
            </w:r>
          </w:p>
        </w:tc>
        <w:tc>
          <w:tcPr>
            <w:tcW w:w="6809" w:type="dxa"/>
          </w:tcPr>
          <w:p w14:paraId="32B7EAF6" w14:textId="77777777" w:rsidR="008E571B" w:rsidRPr="00280928" w:rsidRDefault="008E571B" w:rsidP="004B0F9A">
            <w:pPr>
              <w:pStyle w:val="NHPOtabletext"/>
            </w:pPr>
          </w:p>
        </w:tc>
      </w:tr>
    </w:tbl>
    <w:p w14:paraId="0A691B1B" w14:textId="77777777" w:rsidR="008E320B" w:rsidRDefault="008E320B" w:rsidP="008E571B">
      <w:pPr>
        <w:pStyle w:val="Heading3"/>
      </w:pPr>
      <w:r>
        <w:t>What is the nature of the relationship between you?</w:t>
      </w:r>
    </w:p>
    <w:tbl>
      <w:tblPr>
        <w:tblStyle w:val="TableGrid"/>
        <w:tblW w:w="9639" w:type="dxa"/>
        <w:tblLook w:val="0680" w:firstRow="0" w:lastRow="0" w:firstColumn="1" w:lastColumn="0" w:noHBand="1" w:noVBand="1"/>
      </w:tblPr>
      <w:tblGrid>
        <w:gridCol w:w="1555"/>
        <w:gridCol w:w="8084"/>
      </w:tblGrid>
      <w:tr w:rsidR="005B776A" w:rsidRPr="005B776A" w14:paraId="52F8019A" w14:textId="77777777" w:rsidTr="005B776A">
        <w:tc>
          <w:tcPr>
            <w:tcW w:w="1555" w:type="dxa"/>
          </w:tcPr>
          <w:p w14:paraId="7D419639" w14:textId="77777777" w:rsidR="005B776A" w:rsidRPr="005B776A" w:rsidRDefault="005B776A" w:rsidP="005B776A">
            <w:pPr>
              <w:pStyle w:val="NHPOtabletext"/>
            </w:pPr>
            <w:r w:rsidRPr="005B776A">
              <w:t>Please specify</w:t>
            </w:r>
          </w:p>
        </w:tc>
        <w:tc>
          <w:tcPr>
            <w:tcW w:w="8084" w:type="dxa"/>
          </w:tcPr>
          <w:p w14:paraId="582D0A7B" w14:textId="77777777" w:rsidR="005B776A" w:rsidRPr="005B776A" w:rsidRDefault="005B776A" w:rsidP="005B776A">
            <w:pPr>
              <w:pStyle w:val="NHPOtabletext"/>
            </w:pPr>
          </w:p>
        </w:tc>
      </w:tr>
    </w:tbl>
    <w:p w14:paraId="0F624086" w14:textId="77777777" w:rsidR="008E320B" w:rsidRDefault="008E320B" w:rsidP="005B776A">
      <w:pPr>
        <w:pStyle w:val="Heading3"/>
      </w:pPr>
      <w:r w:rsidRPr="00E4013D">
        <w:t xml:space="preserve">Do </w:t>
      </w:r>
      <w:r>
        <w:t>they</w:t>
      </w:r>
      <w:r w:rsidRPr="00E4013D">
        <w:t xml:space="preserve">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692AFEE7" w14:textId="77777777" w:rsidTr="00B24936">
        <w:tc>
          <w:tcPr>
            <w:tcW w:w="680" w:type="dxa"/>
          </w:tcPr>
          <w:p w14:paraId="47520469" w14:textId="77777777" w:rsidR="00C378EA" w:rsidRPr="00C378EA" w:rsidRDefault="00C378EA" w:rsidP="00AD6595">
            <w:pPr>
              <w:pStyle w:val="NHPOtabletext"/>
            </w:pPr>
            <w:r w:rsidRPr="00C378EA">
              <w:t>Yes</w:t>
            </w:r>
          </w:p>
        </w:tc>
        <w:tc>
          <w:tcPr>
            <w:tcW w:w="680" w:type="dxa"/>
          </w:tcPr>
          <w:p w14:paraId="307FFEAC" w14:textId="77777777" w:rsidR="00C378EA" w:rsidRPr="00C378EA" w:rsidRDefault="00C378EA" w:rsidP="00AD6595">
            <w:pPr>
              <w:pStyle w:val="NHPOtabletext"/>
            </w:pPr>
          </w:p>
        </w:tc>
        <w:tc>
          <w:tcPr>
            <w:tcW w:w="680" w:type="dxa"/>
          </w:tcPr>
          <w:p w14:paraId="3959CDBF" w14:textId="77777777" w:rsidR="00C378EA" w:rsidRPr="00C378EA" w:rsidRDefault="00C378EA" w:rsidP="00AD6595">
            <w:pPr>
              <w:pStyle w:val="NHPOtabletext"/>
            </w:pPr>
            <w:r w:rsidRPr="00C378EA">
              <w:t>No</w:t>
            </w:r>
          </w:p>
        </w:tc>
        <w:tc>
          <w:tcPr>
            <w:tcW w:w="680" w:type="dxa"/>
          </w:tcPr>
          <w:p w14:paraId="4536FA3E" w14:textId="77777777" w:rsidR="00C378EA" w:rsidRPr="00C378EA" w:rsidRDefault="00C378EA" w:rsidP="00AD6595">
            <w:pPr>
              <w:pStyle w:val="NHPOtabletext"/>
            </w:pPr>
          </w:p>
        </w:tc>
      </w:tr>
    </w:tbl>
    <w:p w14:paraId="3181D0B7" w14:textId="77777777" w:rsidR="00C378EA" w:rsidRDefault="00C378EA" w:rsidP="005B776A">
      <w:pPr>
        <w:pStyle w:val="NHPOemptyparabetweentables"/>
      </w:pPr>
    </w:p>
    <w:tbl>
      <w:tblPr>
        <w:tblStyle w:val="TableGrid"/>
        <w:tblW w:w="0" w:type="auto"/>
        <w:tblLook w:val="0680" w:firstRow="0" w:lastRow="0" w:firstColumn="1" w:lastColumn="0" w:noHBand="1" w:noVBand="1"/>
      </w:tblPr>
      <w:tblGrid>
        <w:gridCol w:w="3256"/>
        <w:gridCol w:w="6371"/>
      </w:tblGrid>
      <w:tr w:rsidR="005B776A" w:rsidRPr="005B776A" w14:paraId="6B46C3B0" w14:textId="77777777" w:rsidTr="005B776A">
        <w:tc>
          <w:tcPr>
            <w:tcW w:w="3256" w:type="dxa"/>
          </w:tcPr>
          <w:p w14:paraId="5C30CC6D" w14:textId="77777777" w:rsidR="005B776A" w:rsidRPr="005B776A" w:rsidRDefault="005B776A" w:rsidP="008F7488">
            <w:pPr>
              <w:pStyle w:val="NHPOtabletext"/>
            </w:pPr>
            <w:r w:rsidRPr="005B776A">
              <w:t>If yes, please specify the language</w:t>
            </w:r>
          </w:p>
        </w:tc>
        <w:tc>
          <w:tcPr>
            <w:tcW w:w="6371" w:type="dxa"/>
          </w:tcPr>
          <w:p w14:paraId="571F6A88" w14:textId="77777777" w:rsidR="005B776A" w:rsidRPr="005B776A" w:rsidRDefault="005B776A" w:rsidP="008F7488">
            <w:pPr>
              <w:pStyle w:val="NHPOtabletext"/>
            </w:pPr>
          </w:p>
        </w:tc>
      </w:tr>
    </w:tbl>
    <w:p w14:paraId="14CE2071" w14:textId="77777777" w:rsidR="004B0F4A" w:rsidRPr="004B0F4A" w:rsidRDefault="004B0F4A" w:rsidP="004B0F4A">
      <w:pPr>
        <w:pStyle w:val="NHPObody"/>
      </w:pPr>
      <w:bookmarkStart w:id="4" w:name="_Your_reason_for"/>
      <w:bookmarkStart w:id="5" w:name="_Your_complaint"/>
      <w:bookmarkEnd w:id="4"/>
      <w:bookmarkEnd w:id="5"/>
      <w:r w:rsidRPr="004B0F4A">
        <w:br w:type="page"/>
      </w:r>
    </w:p>
    <w:p w14:paraId="42BF38F0" w14:textId="77777777" w:rsidR="008E320B" w:rsidRDefault="008E320B" w:rsidP="008E571B">
      <w:pPr>
        <w:pStyle w:val="Heading1"/>
      </w:pPr>
      <w:r>
        <w:t>Your complaint</w:t>
      </w:r>
    </w:p>
    <w:p w14:paraId="3CF81745" w14:textId="77777777" w:rsidR="004B0F4A" w:rsidRDefault="004B0F4A" w:rsidP="004B0F4A">
      <w:pPr>
        <w:pStyle w:val="Heading2"/>
      </w:pPr>
      <w:r w:rsidRPr="004B0F4A">
        <w:t>Why are you contacting us?</w:t>
      </w:r>
    </w:p>
    <w:tbl>
      <w:tblPr>
        <w:tblStyle w:val="TableGrid"/>
        <w:tblW w:w="0" w:type="auto"/>
        <w:tblLook w:val="0680" w:firstRow="0" w:lastRow="0" w:firstColumn="1" w:lastColumn="0" w:noHBand="1" w:noVBand="1"/>
      </w:tblPr>
      <w:tblGrid>
        <w:gridCol w:w="5382"/>
        <w:gridCol w:w="567"/>
      </w:tblGrid>
      <w:tr w:rsidR="004B0F4A" w:rsidRPr="005B776A" w14:paraId="7E3240AE" w14:textId="77777777" w:rsidTr="005B47F7">
        <w:tc>
          <w:tcPr>
            <w:tcW w:w="5382" w:type="dxa"/>
          </w:tcPr>
          <w:p w14:paraId="14A181DE" w14:textId="77777777" w:rsidR="004B0F4A" w:rsidRPr="005B776A" w:rsidRDefault="004B0F4A" w:rsidP="005B47F7">
            <w:pPr>
              <w:pStyle w:val="NHPOtabletext"/>
              <w:rPr>
                <w:lang w:eastAsia="en-AU"/>
              </w:rPr>
            </w:pPr>
            <w:r w:rsidRPr="005B776A">
              <w:rPr>
                <w:lang w:eastAsia="en-AU"/>
              </w:rPr>
              <w:t>To make a complaint to the Ombudsman</w:t>
            </w:r>
          </w:p>
        </w:tc>
        <w:tc>
          <w:tcPr>
            <w:tcW w:w="567" w:type="dxa"/>
          </w:tcPr>
          <w:p w14:paraId="12FFE649" w14:textId="77777777" w:rsidR="004B0F4A" w:rsidRPr="005B776A" w:rsidRDefault="004B0F4A" w:rsidP="005B47F7">
            <w:pPr>
              <w:pStyle w:val="NHPOtabletext"/>
              <w:rPr>
                <w:lang w:eastAsia="en-AU"/>
              </w:rPr>
            </w:pPr>
          </w:p>
        </w:tc>
      </w:tr>
      <w:tr w:rsidR="004B0F4A" w:rsidRPr="005B776A" w14:paraId="33D79511" w14:textId="77777777" w:rsidTr="005B47F7">
        <w:tc>
          <w:tcPr>
            <w:tcW w:w="5382" w:type="dxa"/>
          </w:tcPr>
          <w:p w14:paraId="68E83BF5" w14:textId="77777777" w:rsidR="004B0F4A" w:rsidRPr="005B776A" w:rsidRDefault="004B0F4A" w:rsidP="005B47F7">
            <w:pPr>
              <w:pStyle w:val="NHPOtabletext"/>
              <w:rPr>
                <w:lang w:eastAsia="en-AU"/>
              </w:rPr>
            </w:pPr>
            <w:r w:rsidRPr="005B776A">
              <w:rPr>
                <w:lang w:eastAsia="en-AU"/>
              </w:rPr>
              <w:t>To make a privacy complaint to the Commissioner</w:t>
            </w:r>
          </w:p>
        </w:tc>
        <w:tc>
          <w:tcPr>
            <w:tcW w:w="567" w:type="dxa"/>
          </w:tcPr>
          <w:p w14:paraId="305123CF" w14:textId="77777777" w:rsidR="004B0F4A" w:rsidRPr="005B776A" w:rsidRDefault="004B0F4A" w:rsidP="005B47F7">
            <w:pPr>
              <w:pStyle w:val="NHPOtabletext"/>
              <w:rPr>
                <w:lang w:eastAsia="en-AU"/>
              </w:rPr>
            </w:pPr>
          </w:p>
        </w:tc>
      </w:tr>
      <w:tr w:rsidR="004B0F4A" w:rsidRPr="005B776A" w14:paraId="3DF8E729" w14:textId="77777777" w:rsidTr="005B47F7">
        <w:tc>
          <w:tcPr>
            <w:tcW w:w="5382" w:type="dxa"/>
          </w:tcPr>
          <w:p w14:paraId="707E70FC" w14:textId="735E177F" w:rsidR="004B0F4A" w:rsidRPr="005B776A" w:rsidRDefault="004B0F4A" w:rsidP="005B47F7">
            <w:pPr>
              <w:pStyle w:val="NHPOtabletext"/>
            </w:pPr>
            <w:r w:rsidRPr="005B776A">
              <w:t xml:space="preserve">I am unsure whether my complaint should be </w:t>
            </w:r>
            <w:r w:rsidR="003D6987">
              <w:t>dealt with</w:t>
            </w:r>
            <w:r w:rsidR="003D6987" w:rsidRPr="005B776A">
              <w:t xml:space="preserve"> </w:t>
            </w:r>
            <w:r w:rsidRPr="005B776A">
              <w:t>by the Ombudsman or the Commissioner</w:t>
            </w:r>
          </w:p>
        </w:tc>
        <w:tc>
          <w:tcPr>
            <w:tcW w:w="567" w:type="dxa"/>
          </w:tcPr>
          <w:p w14:paraId="3DC15C26" w14:textId="77777777" w:rsidR="004B0F4A" w:rsidRPr="005B776A" w:rsidRDefault="004B0F4A" w:rsidP="005B47F7">
            <w:pPr>
              <w:pStyle w:val="NHPOtabletext"/>
              <w:rPr>
                <w:lang w:eastAsia="en-AU"/>
              </w:rPr>
            </w:pPr>
          </w:p>
        </w:tc>
      </w:tr>
    </w:tbl>
    <w:p w14:paraId="10C8E311" w14:textId="77777777" w:rsidR="00450C67" w:rsidRDefault="00450C67" w:rsidP="00FF0C8D">
      <w:pPr>
        <w:pStyle w:val="Heading2"/>
      </w:pPr>
      <w:r>
        <w:t>Which agency or agencies does your complaint involve?</w:t>
      </w:r>
    </w:p>
    <w:p w14:paraId="05BBCE7C" w14:textId="77777777" w:rsidR="008E320B" w:rsidRDefault="00B248F8" w:rsidP="00FF0C8D">
      <w:pPr>
        <w:pStyle w:val="NHPObody"/>
      </w:pPr>
      <w:r>
        <w:t>Please indicate which agency you would like to make a complaint about</w:t>
      </w:r>
      <w:r w:rsidR="008E320B" w:rsidRPr="00982132">
        <w:t>. If you wish to complain about another entity, we may not be able to help you. If the entity you want to complain about is not listed, please</w:t>
      </w:r>
      <w:r w:rsidR="008E320B">
        <w:t xml:space="preserve"> contact our office.</w:t>
      </w:r>
    </w:p>
    <w:tbl>
      <w:tblPr>
        <w:tblStyle w:val="TableGrid"/>
        <w:tblW w:w="0" w:type="auto"/>
        <w:tblLook w:val="0680" w:firstRow="0" w:lastRow="0" w:firstColumn="1" w:lastColumn="0" w:noHBand="1" w:noVBand="1"/>
      </w:tblPr>
      <w:tblGrid>
        <w:gridCol w:w="5382"/>
        <w:gridCol w:w="567"/>
      </w:tblGrid>
      <w:tr w:rsidR="00CB7790" w:rsidRPr="00CB7790" w14:paraId="11FAE558" w14:textId="77777777" w:rsidTr="00CB7790">
        <w:tc>
          <w:tcPr>
            <w:tcW w:w="5382" w:type="dxa"/>
          </w:tcPr>
          <w:p w14:paraId="10ED0D38" w14:textId="77777777" w:rsidR="00CB7790" w:rsidRPr="00CB7790" w:rsidRDefault="00CB7790" w:rsidP="00CB7790">
            <w:pPr>
              <w:pStyle w:val="NHPOtabletext"/>
            </w:pPr>
            <w:r w:rsidRPr="00CB7790">
              <w:t>Australian Health Practitioner Regulation Agency (Ahpra)</w:t>
            </w:r>
          </w:p>
        </w:tc>
        <w:tc>
          <w:tcPr>
            <w:tcW w:w="567" w:type="dxa"/>
          </w:tcPr>
          <w:p w14:paraId="7120CA39" w14:textId="77777777" w:rsidR="00CB7790" w:rsidRPr="00CB7790" w:rsidRDefault="00CB7790" w:rsidP="00CB7790">
            <w:pPr>
              <w:pStyle w:val="NHPOtabletext"/>
            </w:pPr>
          </w:p>
        </w:tc>
      </w:tr>
      <w:tr w:rsidR="00CB7790" w:rsidRPr="00CB7790" w14:paraId="78A61373" w14:textId="77777777" w:rsidTr="00CB7790">
        <w:tc>
          <w:tcPr>
            <w:tcW w:w="5382" w:type="dxa"/>
          </w:tcPr>
          <w:p w14:paraId="613D2587" w14:textId="77777777" w:rsidR="00CB7790" w:rsidRPr="00CB7790" w:rsidRDefault="00CB7790" w:rsidP="00CB7790">
            <w:pPr>
              <w:pStyle w:val="NHPOtabletext"/>
            </w:pPr>
            <w:r w:rsidRPr="00CB7790">
              <w:t>Ahpra Management Committee</w:t>
            </w:r>
          </w:p>
        </w:tc>
        <w:tc>
          <w:tcPr>
            <w:tcW w:w="567" w:type="dxa"/>
          </w:tcPr>
          <w:p w14:paraId="01D58D9B" w14:textId="77777777" w:rsidR="00CB7790" w:rsidRPr="00CB7790" w:rsidRDefault="00CB7790" w:rsidP="00CB7790">
            <w:pPr>
              <w:pStyle w:val="NHPOtabletext"/>
            </w:pPr>
          </w:p>
        </w:tc>
      </w:tr>
      <w:tr w:rsidR="00CB7790" w:rsidRPr="00CB7790" w14:paraId="13F08962" w14:textId="77777777" w:rsidTr="00CB7790">
        <w:tc>
          <w:tcPr>
            <w:tcW w:w="5382" w:type="dxa"/>
          </w:tcPr>
          <w:p w14:paraId="16452010" w14:textId="77777777" w:rsidR="00CB7790" w:rsidRPr="00CB7790" w:rsidRDefault="00CB7790" w:rsidP="00CB7790">
            <w:pPr>
              <w:pStyle w:val="NHPOtabletext"/>
            </w:pPr>
            <w:r w:rsidRPr="00CB7790">
              <w:t>Australian Health Workforce Advisory Council</w:t>
            </w:r>
          </w:p>
        </w:tc>
        <w:tc>
          <w:tcPr>
            <w:tcW w:w="567" w:type="dxa"/>
          </w:tcPr>
          <w:p w14:paraId="74EBC4F9" w14:textId="77777777" w:rsidR="00CB7790" w:rsidRPr="00CB7790" w:rsidRDefault="00CB7790" w:rsidP="00CB7790">
            <w:pPr>
              <w:pStyle w:val="NHPOtabletext"/>
            </w:pPr>
          </w:p>
        </w:tc>
      </w:tr>
      <w:tr w:rsidR="00CB7790" w:rsidRPr="00CB7790" w14:paraId="11236B76" w14:textId="77777777" w:rsidTr="00CB7790">
        <w:tc>
          <w:tcPr>
            <w:tcW w:w="5382" w:type="dxa"/>
          </w:tcPr>
          <w:p w14:paraId="0DD33112" w14:textId="77777777" w:rsidR="00CB7790" w:rsidRPr="00CB7790" w:rsidRDefault="00CB7790" w:rsidP="00CB7790">
            <w:pPr>
              <w:pStyle w:val="NHPOtabletext"/>
            </w:pPr>
            <w:r w:rsidRPr="00CB7790">
              <w:t>National Board</w:t>
            </w:r>
          </w:p>
        </w:tc>
        <w:tc>
          <w:tcPr>
            <w:tcW w:w="567" w:type="dxa"/>
          </w:tcPr>
          <w:p w14:paraId="7A0E496A" w14:textId="77777777" w:rsidR="00CB7790" w:rsidRPr="00CB7790" w:rsidRDefault="00CB7790" w:rsidP="00CB7790">
            <w:pPr>
              <w:pStyle w:val="NHPOtabletext"/>
            </w:pPr>
          </w:p>
        </w:tc>
      </w:tr>
    </w:tbl>
    <w:p w14:paraId="16DE3C67" w14:textId="3F74D71E" w:rsidR="005B776A" w:rsidRDefault="00CB7790" w:rsidP="00CB7790">
      <w:pPr>
        <w:pStyle w:val="NHPObodyaftertablefigure"/>
      </w:pPr>
      <w:r>
        <w:t>If you are complaining about a Nation</w:t>
      </w:r>
      <w:r w:rsidR="003D6987">
        <w:t>al</w:t>
      </w:r>
      <w:r>
        <w:t xml:space="preserve"> Board, specify below. </w:t>
      </w:r>
      <w:r>
        <w:br/>
        <w:t xml:space="preserve">Otherwise, go to </w:t>
      </w:r>
      <w:hyperlink w:anchor="_Please_describe_your" w:history="1">
        <w:r w:rsidRPr="00275641">
          <w:rPr>
            <w:rStyle w:val="Hyperlink"/>
          </w:rPr>
          <w:t>‘Please describe your complaint.’</w:t>
        </w:r>
      </w:hyperlink>
    </w:p>
    <w:tbl>
      <w:tblPr>
        <w:tblStyle w:val="TableGrid"/>
        <w:tblW w:w="0" w:type="auto"/>
        <w:tblLook w:val="0680" w:firstRow="0" w:lastRow="0" w:firstColumn="1" w:lastColumn="0" w:noHBand="1" w:noVBand="1"/>
      </w:tblPr>
      <w:tblGrid>
        <w:gridCol w:w="5382"/>
        <w:gridCol w:w="567"/>
      </w:tblGrid>
      <w:tr w:rsidR="00CB7790" w:rsidRPr="00CB7790" w14:paraId="0D6C94F1" w14:textId="77777777" w:rsidTr="00CB7790">
        <w:tc>
          <w:tcPr>
            <w:tcW w:w="5382" w:type="dxa"/>
          </w:tcPr>
          <w:p w14:paraId="66BFE72D" w14:textId="77777777" w:rsidR="00CB7790" w:rsidRPr="00CB7790" w:rsidRDefault="00CB7790" w:rsidP="00FF0C8D">
            <w:pPr>
              <w:pStyle w:val="NHPOtabletext"/>
              <w:spacing w:before="60" w:after="40"/>
            </w:pPr>
            <w:r w:rsidRPr="00CB7790">
              <w:t>Aboriginal and Torres Strait Islander Health Practice Board of Australia</w:t>
            </w:r>
          </w:p>
        </w:tc>
        <w:tc>
          <w:tcPr>
            <w:tcW w:w="567" w:type="dxa"/>
          </w:tcPr>
          <w:p w14:paraId="6B14862E" w14:textId="77777777" w:rsidR="00CB7790" w:rsidRPr="00CB7790" w:rsidRDefault="00CB7790" w:rsidP="00FF0C8D">
            <w:pPr>
              <w:pStyle w:val="NHPOtabletext"/>
              <w:spacing w:before="60" w:after="40"/>
            </w:pPr>
          </w:p>
        </w:tc>
      </w:tr>
      <w:tr w:rsidR="00CB7790" w:rsidRPr="00CB7790" w14:paraId="308A336E" w14:textId="77777777" w:rsidTr="00CB7790">
        <w:tc>
          <w:tcPr>
            <w:tcW w:w="5382" w:type="dxa"/>
          </w:tcPr>
          <w:p w14:paraId="199A8957" w14:textId="77777777" w:rsidR="00CB7790" w:rsidRPr="00CB7790" w:rsidRDefault="00CB7790" w:rsidP="00FF0C8D">
            <w:pPr>
              <w:pStyle w:val="NHPOtabletext"/>
              <w:spacing w:before="60" w:after="40"/>
            </w:pPr>
            <w:r w:rsidRPr="00CB7790">
              <w:t>Chinese Medicine Board of Australia</w:t>
            </w:r>
          </w:p>
        </w:tc>
        <w:tc>
          <w:tcPr>
            <w:tcW w:w="567" w:type="dxa"/>
          </w:tcPr>
          <w:p w14:paraId="58939363" w14:textId="77777777" w:rsidR="00CB7790" w:rsidRPr="00CB7790" w:rsidRDefault="00CB7790" w:rsidP="00FF0C8D">
            <w:pPr>
              <w:pStyle w:val="NHPOtabletext"/>
              <w:spacing w:before="60" w:after="40"/>
            </w:pPr>
          </w:p>
        </w:tc>
      </w:tr>
      <w:tr w:rsidR="00CB7790" w:rsidRPr="00CB7790" w14:paraId="0A5A4B15" w14:textId="77777777" w:rsidTr="00CB7790">
        <w:tc>
          <w:tcPr>
            <w:tcW w:w="5382" w:type="dxa"/>
          </w:tcPr>
          <w:p w14:paraId="40E3BD1B" w14:textId="77777777" w:rsidR="00CB7790" w:rsidRPr="00CB7790" w:rsidRDefault="00CB7790" w:rsidP="00FF0C8D">
            <w:pPr>
              <w:pStyle w:val="NHPOtabletext"/>
              <w:spacing w:before="60" w:after="40"/>
            </w:pPr>
            <w:r w:rsidRPr="00CB7790">
              <w:t>Chiropractic Board of Australia</w:t>
            </w:r>
          </w:p>
        </w:tc>
        <w:tc>
          <w:tcPr>
            <w:tcW w:w="567" w:type="dxa"/>
          </w:tcPr>
          <w:p w14:paraId="7BDA8CD9" w14:textId="77777777" w:rsidR="00CB7790" w:rsidRPr="00CB7790" w:rsidRDefault="00CB7790" w:rsidP="00FF0C8D">
            <w:pPr>
              <w:pStyle w:val="NHPOtabletext"/>
              <w:spacing w:before="60" w:after="40"/>
            </w:pPr>
          </w:p>
        </w:tc>
      </w:tr>
      <w:tr w:rsidR="00CB7790" w:rsidRPr="00CB7790" w14:paraId="22603126" w14:textId="77777777" w:rsidTr="00CB7790">
        <w:tc>
          <w:tcPr>
            <w:tcW w:w="5382" w:type="dxa"/>
          </w:tcPr>
          <w:p w14:paraId="44FF2DFC" w14:textId="77777777" w:rsidR="00CB7790" w:rsidRPr="00CB7790" w:rsidRDefault="00CB7790" w:rsidP="00FF0C8D">
            <w:pPr>
              <w:pStyle w:val="NHPOtabletext"/>
              <w:spacing w:before="60" w:after="40"/>
            </w:pPr>
            <w:r w:rsidRPr="00CB7790">
              <w:t>Dental Board of Australia</w:t>
            </w:r>
          </w:p>
        </w:tc>
        <w:tc>
          <w:tcPr>
            <w:tcW w:w="567" w:type="dxa"/>
          </w:tcPr>
          <w:p w14:paraId="0C93EFB9" w14:textId="77777777" w:rsidR="00CB7790" w:rsidRPr="00CB7790" w:rsidRDefault="00CB7790" w:rsidP="00FF0C8D">
            <w:pPr>
              <w:pStyle w:val="NHPOtabletext"/>
              <w:spacing w:before="60" w:after="40"/>
            </w:pPr>
          </w:p>
        </w:tc>
      </w:tr>
      <w:tr w:rsidR="00CB7790" w:rsidRPr="00CB7790" w14:paraId="65376AAE" w14:textId="77777777" w:rsidTr="00CB7790">
        <w:tc>
          <w:tcPr>
            <w:tcW w:w="5382" w:type="dxa"/>
          </w:tcPr>
          <w:p w14:paraId="5F4A4755" w14:textId="77777777" w:rsidR="00CB7790" w:rsidRPr="00CB7790" w:rsidRDefault="00CB7790" w:rsidP="00FF0C8D">
            <w:pPr>
              <w:pStyle w:val="NHPOtabletext"/>
              <w:spacing w:before="60" w:after="40"/>
            </w:pPr>
            <w:r w:rsidRPr="00CB7790">
              <w:t>Medical Board of Australia</w:t>
            </w:r>
          </w:p>
        </w:tc>
        <w:tc>
          <w:tcPr>
            <w:tcW w:w="567" w:type="dxa"/>
          </w:tcPr>
          <w:p w14:paraId="3F9F817D" w14:textId="77777777" w:rsidR="00CB7790" w:rsidRPr="00CB7790" w:rsidRDefault="00CB7790" w:rsidP="00FF0C8D">
            <w:pPr>
              <w:pStyle w:val="NHPOtabletext"/>
              <w:spacing w:before="60" w:after="40"/>
            </w:pPr>
          </w:p>
        </w:tc>
      </w:tr>
      <w:tr w:rsidR="00CB7790" w:rsidRPr="00CB7790" w14:paraId="7F28D25E" w14:textId="77777777" w:rsidTr="00CB7790">
        <w:tc>
          <w:tcPr>
            <w:tcW w:w="5382" w:type="dxa"/>
          </w:tcPr>
          <w:p w14:paraId="1A047FFD" w14:textId="77777777" w:rsidR="00CB7790" w:rsidRPr="00CB7790" w:rsidRDefault="00CB7790" w:rsidP="00FF0C8D">
            <w:pPr>
              <w:pStyle w:val="NHPOtabletext"/>
              <w:spacing w:before="60" w:after="40"/>
            </w:pPr>
            <w:r w:rsidRPr="00CB7790">
              <w:t>Medical Radiation Practice Board of Australia</w:t>
            </w:r>
          </w:p>
        </w:tc>
        <w:tc>
          <w:tcPr>
            <w:tcW w:w="567" w:type="dxa"/>
          </w:tcPr>
          <w:p w14:paraId="39AEBA2B" w14:textId="77777777" w:rsidR="00CB7790" w:rsidRPr="00CB7790" w:rsidRDefault="00CB7790" w:rsidP="00FF0C8D">
            <w:pPr>
              <w:pStyle w:val="NHPOtabletext"/>
              <w:spacing w:before="60" w:after="40"/>
            </w:pPr>
          </w:p>
        </w:tc>
      </w:tr>
      <w:tr w:rsidR="00CB7790" w:rsidRPr="00CB7790" w14:paraId="672720A2" w14:textId="77777777" w:rsidTr="00CB7790">
        <w:tc>
          <w:tcPr>
            <w:tcW w:w="5382" w:type="dxa"/>
          </w:tcPr>
          <w:p w14:paraId="5C1B5CAE" w14:textId="77777777" w:rsidR="00CB7790" w:rsidRPr="00CB7790" w:rsidRDefault="00CB7790" w:rsidP="00FF0C8D">
            <w:pPr>
              <w:pStyle w:val="NHPOtabletext"/>
              <w:spacing w:before="60" w:after="40"/>
            </w:pPr>
            <w:r w:rsidRPr="00CB7790">
              <w:t>Nursing and Midwifery Board of Australia</w:t>
            </w:r>
          </w:p>
        </w:tc>
        <w:tc>
          <w:tcPr>
            <w:tcW w:w="567" w:type="dxa"/>
          </w:tcPr>
          <w:p w14:paraId="20BF54DB" w14:textId="77777777" w:rsidR="00CB7790" w:rsidRPr="00CB7790" w:rsidRDefault="00CB7790" w:rsidP="00FF0C8D">
            <w:pPr>
              <w:pStyle w:val="NHPOtabletext"/>
              <w:spacing w:before="60" w:after="40"/>
            </w:pPr>
          </w:p>
        </w:tc>
      </w:tr>
      <w:tr w:rsidR="00CB7790" w:rsidRPr="00CB7790" w14:paraId="465120A6" w14:textId="77777777" w:rsidTr="00CB7790">
        <w:tc>
          <w:tcPr>
            <w:tcW w:w="5382" w:type="dxa"/>
          </w:tcPr>
          <w:p w14:paraId="631BE734" w14:textId="77777777" w:rsidR="00CB7790" w:rsidRPr="00CB7790" w:rsidRDefault="00CB7790" w:rsidP="00FF0C8D">
            <w:pPr>
              <w:pStyle w:val="NHPOtabletext"/>
              <w:spacing w:before="60" w:after="40"/>
            </w:pPr>
            <w:r w:rsidRPr="00CB7790">
              <w:t>Occupational Therapy Board of Australia</w:t>
            </w:r>
          </w:p>
        </w:tc>
        <w:tc>
          <w:tcPr>
            <w:tcW w:w="567" w:type="dxa"/>
          </w:tcPr>
          <w:p w14:paraId="40819580" w14:textId="77777777" w:rsidR="00CB7790" w:rsidRPr="00CB7790" w:rsidRDefault="00CB7790" w:rsidP="00FF0C8D">
            <w:pPr>
              <w:pStyle w:val="NHPOtabletext"/>
              <w:spacing w:before="60" w:after="40"/>
            </w:pPr>
          </w:p>
        </w:tc>
      </w:tr>
      <w:tr w:rsidR="00CB7790" w:rsidRPr="00CB7790" w14:paraId="462FAAC7" w14:textId="77777777" w:rsidTr="00CB7790">
        <w:tc>
          <w:tcPr>
            <w:tcW w:w="5382" w:type="dxa"/>
          </w:tcPr>
          <w:p w14:paraId="315E4F48" w14:textId="77777777" w:rsidR="00CB7790" w:rsidRPr="00CB7790" w:rsidRDefault="00CB7790" w:rsidP="00FF0C8D">
            <w:pPr>
              <w:pStyle w:val="NHPOtabletext"/>
              <w:spacing w:before="60" w:after="40"/>
            </w:pPr>
            <w:r w:rsidRPr="00CB7790">
              <w:t>Optometry Board of Australia</w:t>
            </w:r>
          </w:p>
        </w:tc>
        <w:tc>
          <w:tcPr>
            <w:tcW w:w="567" w:type="dxa"/>
          </w:tcPr>
          <w:p w14:paraId="0A1441DE" w14:textId="77777777" w:rsidR="00CB7790" w:rsidRPr="00CB7790" w:rsidRDefault="00CB7790" w:rsidP="00FF0C8D">
            <w:pPr>
              <w:pStyle w:val="NHPOtabletext"/>
              <w:spacing w:before="60" w:after="40"/>
            </w:pPr>
          </w:p>
        </w:tc>
      </w:tr>
      <w:tr w:rsidR="00CB7790" w:rsidRPr="00CB7790" w14:paraId="0422AFD4" w14:textId="77777777" w:rsidTr="00CB7790">
        <w:tc>
          <w:tcPr>
            <w:tcW w:w="5382" w:type="dxa"/>
          </w:tcPr>
          <w:p w14:paraId="2DB778EC" w14:textId="77777777" w:rsidR="00CB7790" w:rsidRPr="00CB7790" w:rsidRDefault="00CB7790" w:rsidP="00FF0C8D">
            <w:pPr>
              <w:pStyle w:val="NHPOtabletext"/>
              <w:spacing w:before="60" w:after="40"/>
            </w:pPr>
            <w:r w:rsidRPr="00CB7790">
              <w:t>Osteopathy Board of Australia</w:t>
            </w:r>
          </w:p>
        </w:tc>
        <w:tc>
          <w:tcPr>
            <w:tcW w:w="567" w:type="dxa"/>
          </w:tcPr>
          <w:p w14:paraId="72A6CD66" w14:textId="77777777" w:rsidR="00CB7790" w:rsidRPr="00CB7790" w:rsidRDefault="00CB7790" w:rsidP="00FF0C8D">
            <w:pPr>
              <w:pStyle w:val="NHPOtabletext"/>
              <w:spacing w:before="60" w:after="40"/>
            </w:pPr>
          </w:p>
        </w:tc>
      </w:tr>
      <w:tr w:rsidR="00CB7790" w:rsidRPr="00CB7790" w14:paraId="09F5EEE7" w14:textId="77777777" w:rsidTr="00CB7790">
        <w:tc>
          <w:tcPr>
            <w:tcW w:w="5382" w:type="dxa"/>
          </w:tcPr>
          <w:p w14:paraId="41C00F8A" w14:textId="77777777" w:rsidR="00CB7790" w:rsidRPr="00CB7790" w:rsidRDefault="00CB7790" w:rsidP="00FF0C8D">
            <w:pPr>
              <w:pStyle w:val="NHPOtabletext"/>
              <w:spacing w:before="60" w:after="40"/>
            </w:pPr>
            <w:r w:rsidRPr="00CB7790">
              <w:t>Paramedicine Board of Australia</w:t>
            </w:r>
          </w:p>
        </w:tc>
        <w:tc>
          <w:tcPr>
            <w:tcW w:w="567" w:type="dxa"/>
          </w:tcPr>
          <w:p w14:paraId="0020EB77" w14:textId="77777777" w:rsidR="00CB7790" w:rsidRPr="00CB7790" w:rsidRDefault="00CB7790" w:rsidP="00FF0C8D">
            <w:pPr>
              <w:pStyle w:val="NHPOtabletext"/>
              <w:spacing w:before="60" w:after="40"/>
            </w:pPr>
          </w:p>
        </w:tc>
      </w:tr>
      <w:tr w:rsidR="00CB7790" w:rsidRPr="00CB7790" w14:paraId="59F4C8C2" w14:textId="77777777" w:rsidTr="00CB7790">
        <w:tc>
          <w:tcPr>
            <w:tcW w:w="5382" w:type="dxa"/>
          </w:tcPr>
          <w:p w14:paraId="3ADAD003" w14:textId="77777777" w:rsidR="00CB7790" w:rsidRPr="00CB7790" w:rsidRDefault="00CB7790" w:rsidP="00FF0C8D">
            <w:pPr>
              <w:pStyle w:val="NHPOtabletext"/>
              <w:spacing w:before="60" w:after="40"/>
            </w:pPr>
            <w:r w:rsidRPr="00CB7790">
              <w:t>Pharmacy Board of Australia</w:t>
            </w:r>
          </w:p>
        </w:tc>
        <w:tc>
          <w:tcPr>
            <w:tcW w:w="567" w:type="dxa"/>
          </w:tcPr>
          <w:p w14:paraId="776ADEDD" w14:textId="77777777" w:rsidR="00CB7790" w:rsidRPr="00CB7790" w:rsidRDefault="00CB7790" w:rsidP="00FF0C8D">
            <w:pPr>
              <w:pStyle w:val="NHPOtabletext"/>
              <w:spacing w:before="60" w:after="40"/>
            </w:pPr>
          </w:p>
        </w:tc>
      </w:tr>
      <w:tr w:rsidR="00CB7790" w:rsidRPr="00CB7790" w14:paraId="5C7B9599" w14:textId="77777777" w:rsidTr="00CB7790">
        <w:tc>
          <w:tcPr>
            <w:tcW w:w="5382" w:type="dxa"/>
          </w:tcPr>
          <w:p w14:paraId="1EC699B6" w14:textId="77777777" w:rsidR="00CB7790" w:rsidRPr="00CB7790" w:rsidRDefault="00CB7790" w:rsidP="00FF0C8D">
            <w:pPr>
              <w:pStyle w:val="NHPOtabletext"/>
              <w:spacing w:before="60" w:after="40"/>
            </w:pPr>
            <w:r w:rsidRPr="00CB7790">
              <w:t>Physiotherapy Board of Australia</w:t>
            </w:r>
          </w:p>
        </w:tc>
        <w:tc>
          <w:tcPr>
            <w:tcW w:w="567" w:type="dxa"/>
          </w:tcPr>
          <w:p w14:paraId="4403AFC9" w14:textId="77777777" w:rsidR="00CB7790" w:rsidRPr="00CB7790" w:rsidRDefault="00CB7790" w:rsidP="00FF0C8D">
            <w:pPr>
              <w:pStyle w:val="NHPOtabletext"/>
              <w:spacing w:before="60" w:after="40"/>
            </w:pPr>
          </w:p>
        </w:tc>
      </w:tr>
      <w:tr w:rsidR="00CB7790" w:rsidRPr="00CB7790" w14:paraId="6CEF9141" w14:textId="77777777" w:rsidTr="00CB7790">
        <w:tc>
          <w:tcPr>
            <w:tcW w:w="5382" w:type="dxa"/>
          </w:tcPr>
          <w:p w14:paraId="0C26F7C9" w14:textId="77777777" w:rsidR="00CB7790" w:rsidRPr="00CB7790" w:rsidRDefault="00CB7790" w:rsidP="00FF0C8D">
            <w:pPr>
              <w:pStyle w:val="NHPOtabletext"/>
              <w:spacing w:before="60" w:after="40"/>
            </w:pPr>
            <w:r w:rsidRPr="00CB7790">
              <w:t>Podiatry Board of Australia</w:t>
            </w:r>
          </w:p>
        </w:tc>
        <w:tc>
          <w:tcPr>
            <w:tcW w:w="567" w:type="dxa"/>
          </w:tcPr>
          <w:p w14:paraId="4DFC8E65" w14:textId="77777777" w:rsidR="00CB7790" w:rsidRPr="00CB7790" w:rsidRDefault="00CB7790" w:rsidP="00FF0C8D">
            <w:pPr>
              <w:pStyle w:val="NHPOtabletext"/>
              <w:spacing w:before="60" w:after="40"/>
            </w:pPr>
          </w:p>
        </w:tc>
      </w:tr>
      <w:tr w:rsidR="00CB7790" w:rsidRPr="00CB7790" w14:paraId="0F5EE4AF" w14:textId="77777777" w:rsidTr="00CB7790">
        <w:tc>
          <w:tcPr>
            <w:tcW w:w="5382" w:type="dxa"/>
          </w:tcPr>
          <w:p w14:paraId="3DA45F47" w14:textId="77777777" w:rsidR="00CB7790" w:rsidRPr="00CB7790" w:rsidRDefault="00CB7790" w:rsidP="00FF0C8D">
            <w:pPr>
              <w:pStyle w:val="NHPOtabletext"/>
              <w:spacing w:before="60" w:after="40"/>
            </w:pPr>
            <w:r w:rsidRPr="00CB7790">
              <w:t>Psychology Board of Australia</w:t>
            </w:r>
          </w:p>
        </w:tc>
        <w:tc>
          <w:tcPr>
            <w:tcW w:w="567" w:type="dxa"/>
          </w:tcPr>
          <w:p w14:paraId="65E7F996" w14:textId="77777777" w:rsidR="00CB7790" w:rsidRPr="00CB7790" w:rsidRDefault="00CB7790" w:rsidP="00FF0C8D">
            <w:pPr>
              <w:pStyle w:val="NHPOtabletext"/>
              <w:spacing w:before="60" w:after="40"/>
            </w:pPr>
          </w:p>
        </w:tc>
      </w:tr>
    </w:tbl>
    <w:p w14:paraId="4677C459" w14:textId="77777777" w:rsidR="00C35581" w:rsidRDefault="008E320B" w:rsidP="00907815">
      <w:pPr>
        <w:pStyle w:val="Heading2"/>
      </w:pPr>
      <w:bookmarkStart w:id="6" w:name="_Please_describe_your"/>
      <w:bookmarkEnd w:id="6"/>
      <w:r w:rsidRPr="00762ED7">
        <w:t xml:space="preserve">Please describe </w:t>
      </w:r>
      <w:r>
        <w:t>your complaint.</w:t>
      </w:r>
    </w:p>
    <w:p w14:paraId="7BB45BB3" w14:textId="77777777" w:rsidR="008E320B" w:rsidRPr="00153E43" w:rsidRDefault="008E320B" w:rsidP="008E320B">
      <w:pPr>
        <w:pStyle w:val="NHPObody"/>
        <w:rPr>
          <w:b/>
        </w:rPr>
      </w:pPr>
      <w:r w:rsidRPr="00A83410">
        <w:t>You may wish to include</w:t>
      </w:r>
      <w:r>
        <w:t xml:space="preserve"> answers to the following questions</w:t>
      </w:r>
      <w:r w:rsidRPr="00A83410">
        <w:t>:</w:t>
      </w:r>
    </w:p>
    <w:p w14:paraId="512EEC45" w14:textId="77777777" w:rsidR="008E320B" w:rsidRPr="00A83410" w:rsidRDefault="008E320B" w:rsidP="007B6829">
      <w:pPr>
        <w:pStyle w:val="NHPObullet1"/>
        <w:rPr>
          <w:b/>
        </w:rPr>
      </w:pPr>
      <w:r w:rsidRPr="00A83410">
        <w:t>what happened</w:t>
      </w:r>
      <w:r>
        <w:t>?</w:t>
      </w:r>
    </w:p>
    <w:p w14:paraId="102AF1DB" w14:textId="77777777" w:rsidR="008E320B" w:rsidRPr="00A83410" w:rsidRDefault="008E320B" w:rsidP="007B6829">
      <w:pPr>
        <w:pStyle w:val="NHPObullet1"/>
        <w:rPr>
          <w:b/>
        </w:rPr>
      </w:pPr>
      <w:r w:rsidRPr="00A83410">
        <w:t xml:space="preserve">when </w:t>
      </w:r>
      <w:r>
        <w:t xml:space="preserve">did </w:t>
      </w:r>
      <w:r w:rsidRPr="00A83410">
        <w:t>it happen</w:t>
      </w:r>
      <w:r>
        <w:t>? What date did it happen?</w:t>
      </w:r>
    </w:p>
    <w:p w14:paraId="5A8D096B" w14:textId="77777777" w:rsidR="008E320B" w:rsidRPr="00A83410" w:rsidRDefault="008E320B" w:rsidP="007B6829">
      <w:pPr>
        <w:pStyle w:val="NHPObullet1"/>
        <w:rPr>
          <w:b/>
        </w:rPr>
      </w:pPr>
      <w:r w:rsidRPr="00A83410">
        <w:t xml:space="preserve">who </w:t>
      </w:r>
      <w:r>
        <w:t>was involved?</w:t>
      </w:r>
      <w:r w:rsidRPr="00A83410">
        <w:t xml:space="preserve"> </w:t>
      </w:r>
      <w:r>
        <w:t xml:space="preserve">Make sure to </w:t>
      </w:r>
      <w:r w:rsidRPr="00A83410">
        <w:t xml:space="preserve">include names of </w:t>
      </w:r>
      <w:r>
        <w:t xml:space="preserve">all </w:t>
      </w:r>
      <w:r w:rsidRPr="00A83410">
        <w:t>individuals involved</w:t>
      </w:r>
      <w:r>
        <w:t>.</w:t>
      </w:r>
    </w:p>
    <w:p w14:paraId="6FAF23D0" w14:textId="77777777" w:rsidR="008E320B" w:rsidRDefault="008E320B" w:rsidP="007B6829">
      <w:pPr>
        <w:pStyle w:val="NHPObullet1"/>
      </w:pPr>
      <w:r w:rsidRPr="00A83410">
        <w:t xml:space="preserve">how and </w:t>
      </w:r>
      <w:r>
        <w:t>when did you find out about it?</w:t>
      </w:r>
    </w:p>
    <w:p w14:paraId="2CFDC984" w14:textId="77777777" w:rsidR="008E320B" w:rsidRDefault="008E320B" w:rsidP="008E571B">
      <w:pPr>
        <w:pStyle w:val="NHPObullet1"/>
        <w:spacing w:after="120"/>
      </w:pPr>
      <w:r>
        <w:t>is there any other information or evidence to support your complaint?</w:t>
      </w:r>
    </w:p>
    <w:tbl>
      <w:tblPr>
        <w:tblStyle w:val="TableGrid"/>
        <w:tblW w:w="0" w:type="auto"/>
        <w:tblLayout w:type="fixed"/>
        <w:tblLook w:val="0600" w:firstRow="0" w:lastRow="0" w:firstColumn="0" w:lastColumn="0" w:noHBand="1" w:noVBand="1"/>
      </w:tblPr>
      <w:tblGrid>
        <w:gridCol w:w="9639"/>
      </w:tblGrid>
      <w:tr w:rsidR="008E320B" w14:paraId="7326A759" w14:textId="77777777" w:rsidTr="006124C6">
        <w:trPr>
          <w:trHeight w:hRule="exact" w:val="7016"/>
        </w:trPr>
        <w:tc>
          <w:tcPr>
            <w:tcW w:w="9639" w:type="dxa"/>
          </w:tcPr>
          <w:p w14:paraId="1F28969C" w14:textId="77777777" w:rsidR="008E320B" w:rsidRDefault="008E320B" w:rsidP="008E571B">
            <w:pPr>
              <w:pStyle w:val="NHPOtabletext"/>
            </w:pPr>
          </w:p>
        </w:tc>
      </w:tr>
    </w:tbl>
    <w:p w14:paraId="2CEF08E1" w14:textId="77777777" w:rsidR="008E320B" w:rsidRPr="0070401D" w:rsidRDefault="008E320B" w:rsidP="00C35581">
      <w:pPr>
        <w:pStyle w:val="NHPObodyaftertablefigure"/>
      </w:pPr>
      <w:r>
        <w:t>How would</w:t>
      </w:r>
      <w:r w:rsidRPr="0070401D">
        <w:t xml:space="preserve"> you like your complaint to be resolved</w:t>
      </w:r>
      <w:r>
        <w:t xml:space="preserve">? For example, </w:t>
      </w:r>
      <w:r w:rsidR="00B248F8">
        <w:t>‘</w:t>
      </w:r>
      <w:r>
        <w:t>I would like Ahpra or a National Board to update their processes or improve their communication.</w:t>
      </w:r>
      <w:r w:rsidR="00B248F8">
        <w:t>’</w:t>
      </w:r>
    </w:p>
    <w:tbl>
      <w:tblPr>
        <w:tblStyle w:val="TableGrid"/>
        <w:tblW w:w="0" w:type="auto"/>
        <w:tblLook w:val="0600" w:firstRow="0" w:lastRow="0" w:firstColumn="0" w:lastColumn="0" w:noHBand="1" w:noVBand="1"/>
      </w:tblPr>
      <w:tblGrid>
        <w:gridCol w:w="9627"/>
      </w:tblGrid>
      <w:tr w:rsidR="008E320B" w14:paraId="1ACD4F99" w14:textId="77777777" w:rsidTr="008E571B">
        <w:trPr>
          <w:trHeight w:hRule="exact" w:val="2307"/>
        </w:trPr>
        <w:tc>
          <w:tcPr>
            <w:tcW w:w="10375" w:type="dxa"/>
          </w:tcPr>
          <w:p w14:paraId="693469D7" w14:textId="77777777" w:rsidR="008E320B" w:rsidRDefault="008E320B" w:rsidP="008E571B">
            <w:pPr>
              <w:pStyle w:val="NHPOtabletext"/>
            </w:pPr>
          </w:p>
        </w:tc>
      </w:tr>
    </w:tbl>
    <w:p w14:paraId="51736909" w14:textId="77777777" w:rsidR="008E320B" w:rsidRDefault="008E320B" w:rsidP="006124C6">
      <w:pPr>
        <w:pStyle w:val="NHPObodyafterbullets"/>
      </w:pPr>
      <w:r w:rsidRPr="00FC32B6">
        <w:rPr>
          <w:noProof/>
          <w:lang w:val="en-GB" w:eastAsia="en-GB"/>
        </w:rPr>
        <w:drawing>
          <wp:inline distT="0" distB="0" distL="0" distR="0" wp14:anchorId="44AFF114" wp14:editId="2CC07325">
            <wp:extent cx="224432" cy="276225"/>
            <wp:effectExtent l="0" t="0" r="4445" b="0"/>
            <wp:docPr id="3" name="Picture 3"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7"/>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t>Please attach a copy</w:t>
      </w:r>
      <w:r w:rsidRPr="00734A97">
        <w:t xml:space="preserve"> of </w:t>
      </w:r>
      <w:r>
        <w:t>any other relevant information or evidence to support your complaint</w:t>
      </w:r>
      <w:r w:rsidR="00E229B7">
        <w:t>.</w:t>
      </w:r>
    </w:p>
    <w:p w14:paraId="539170E9" w14:textId="4B643FBC" w:rsidR="008E320B" w:rsidRPr="00FB1506" w:rsidRDefault="008E320B" w:rsidP="00907815">
      <w:pPr>
        <w:pStyle w:val="Heading2"/>
      </w:pPr>
      <w:r w:rsidRPr="00FB1506">
        <w:t>A</w:t>
      </w:r>
      <w:r w:rsidR="00B02267">
        <w:t>hpra</w:t>
      </w:r>
      <w:r w:rsidRPr="00FB1506">
        <w:t>’s response to your concerns</w:t>
      </w:r>
    </w:p>
    <w:p w14:paraId="0DA5710A" w14:textId="4A044E7F" w:rsidR="008E320B" w:rsidRDefault="00B02267" w:rsidP="008E320B">
      <w:pPr>
        <w:pStyle w:val="NHPObody"/>
      </w:pPr>
      <w:r>
        <w:t>We request</w:t>
      </w:r>
      <w:r w:rsidR="008E320B" w:rsidRPr="00FB1506">
        <w:t xml:space="preserve"> that, as an initial step, yo</w:t>
      </w:r>
      <w:r w:rsidR="008E320B" w:rsidRPr="00CC3FED">
        <w:t xml:space="preserve">u raise your complaint with </w:t>
      </w:r>
      <w:r w:rsidR="00E229B7">
        <w:t>Ahpra</w:t>
      </w:r>
      <w:r>
        <w:t xml:space="preserve"> if you can</w:t>
      </w:r>
      <w:r w:rsidR="008E320B" w:rsidRPr="00CC3FED">
        <w:t>. If yo</w:t>
      </w:r>
      <w:r w:rsidR="008E320B" w:rsidRPr="00FB1506">
        <w:t xml:space="preserve">u have not done this, please see </w:t>
      </w:r>
      <w:hyperlink w:anchor="_Have_you_raised" w:history="1">
        <w:r w:rsidR="00E229B7" w:rsidRPr="00E229B7">
          <w:rPr>
            <w:rStyle w:val="Hyperlink"/>
          </w:rPr>
          <w:t>‘Have you raised your concerns with Ahpra?’</w:t>
        </w:r>
      </w:hyperlink>
      <w:r w:rsidR="008E320B">
        <w:t>.</w:t>
      </w:r>
    </w:p>
    <w:tbl>
      <w:tblPr>
        <w:tblStyle w:val="TableGrid"/>
        <w:tblW w:w="9639" w:type="dxa"/>
        <w:tblLook w:val="0680" w:firstRow="0" w:lastRow="0" w:firstColumn="1" w:lastColumn="0" w:noHBand="1" w:noVBand="1"/>
      </w:tblPr>
      <w:tblGrid>
        <w:gridCol w:w="3384"/>
        <w:gridCol w:w="6255"/>
      </w:tblGrid>
      <w:tr w:rsidR="00443724" w:rsidRPr="004870CB" w14:paraId="17E6F8B3" w14:textId="77777777" w:rsidTr="00B24936">
        <w:trPr>
          <w:cantSplit/>
        </w:trPr>
        <w:tc>
          <w:tcPr>
            <w:tcW w:w="3384" w:type="dxa"/>
          </w:tcPr>
          <w:p w14:paraId="1EEE50AC" w14:textId="77777777" w:rsidR="00443724" w:rsidRPr="00C35581" w:rsidRDefault="00443724" w:rsidP="00C35581">
            <w:pPr>
              <w:pStyle w:val="NHPOtabletext"/>
            </w:pPr>
            <w:r w:rsidRPr="00C35581">
              <w:t>When did you complain to Ahpra?</w:t>
            </w:r>
          </w:p>
        </w:tc>
        <w:tc>
          <w:tcPr>
            <w:tcW w:w="6255" w:type="dxa"/>
          </w:tcPr>
          <w:p w14:paraId="37998743" w14:textId="77777777" w:rsidR="00443724" w:rsidRPr="00C35581" w:rsidRDefault="00443724" w:rsidP="00C35581">
            <w:pPr>
              <w:pStyle w:val="NHPOtabletext"/>
            </w:pPr>
          </w:p>
        </w:tc>
      </w:tr>
    </w:tbl>
    <w:p w14:paraId="12DF98F6" w14:textId="77777777" w:rsidR="008E320B" w:rsidRPr="0073605C" w:rsidRDefault="008E320B" w:rsidP="0021750F">
      <w:pPr>
        <w:pStyle w:val="NHPObodyaftertablefigure"/>
      </w:pPr>
      <w:r w:rsidRPr="0073605C">
        <w:t>What was the response, if any?</w:t>
      </w:r>
    </w:p>
    <w:tbl>
      <w:tblPr>
        <w:tblStyle w:val="TableGrid"/>
        <w:tblW w:w="0" w:type="auto"/>
        <w:tblLook w:val="0600" w:firstRow="0" w:lastRow="0" w:firstColumn="0" w:lastColumn="0" w:noHBand="1" w:noVBand="1"/>
      </w:tblPr>
      <w:tblGrid>
        <w:gridCol w:w="9627"/>
      </w:tblGrid>
      <w:tr w:rsidR="008E320B" w14:paraId="2651A140" w14:textId="77777777" w:rsidTr="00FF0C8D">
        <w:trPr>
          <w:trHeight w:hRule="exact" w:val="2325"/>
        </w:trPr>
        <w:tc>
          <w:tcPr>
            <w:tcW w:w="10375" w:type="dxa"/>
          </w:tcPr>
          <w:p w14:paraId="26FBD61B" w14:textId="77777777" w:rsidR="008E320B" w:rsidRDefault="008E320B" w:rsidP="0021750F">
            <w:pPr>
              <w:pStyle w:val="NHPOtabletext"/>
            </w:pPr>
          </w:p>
        </w:tc>
      </w:tr>
    </w:tbl>
    <w:p w14:paraId="24A3ED1E" w14:textId="77777777" w:rsidR="008E320B" w:rsidRDefault="008E320B" w:rsidP="006124C6">
      <w:pPr>
        <w:pStyle w:val="NHPObodyafterbullets"/>
      </w:pPr>
      <w:r w:rsidRPr="00FC32B6">
        <w:rPr>
          <w:noProof/>
          <w:lang w:val="en-GB" w:eastAsia="en-GB"/>
        </w:rPr>
        <w:drawing>
          <wp:inline distT="0" distB="0" distL="0" distR="0" wp14:anchorId="6E0E14FA" wp14:editId="2D47A00D">
            <wp:extent cx="224432" cy="276225"/>
            <wp:effectExtent l="0" t="0" r="4445" b="0"/>
            <wp:docPr id="2" name="Picture 2"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7"/>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rsidRPr="00734A97">
        <w:t xml:space="preserve">Please </w:t>
      </w:r>
      <w:r>
        <w:t>attach a copy</w:t>
      </w:r>
      <w:r w:rsidRPr="00734A97">
        <w:t xml:space="preserve"> of your complaint to </w:t>
      </w:r>
      <w:r>
        <w:t>Ahpra</w:t>
      </w:r>
      <w:r w:rsidRPr="00734A97">
        <w:t xml:space="preserve"> and any</w:t>
      </w:r>
      <w:r>
        <w:t xml:space="preserve"> </w:t>
      </w:r>
      <w:r w:rsidRPr="00734A97">
        <w:t>response you have received</w:t>
      </w:r>
      <w:r>
        <w:t>.</w:t>
      </w:r>
    </w:p>
    <w:p w14:paraId="3FCC5BB5" w14:textId="2F77743C" w:rsidR="008E320B" w:rsidRPr="0070401D" w:rsidRDefault="008E320B" w:rsidP="00280928">
      <w:pPr>
        <w:pStyle w:val="NHPObody"/>
      </w:pPr>
      <w:r>
        <w:t>If you have not complained to Ahpra, are there</w:t>
      </w:r>
      <w:r w:rsidRPr="0070401D">
        <w:t xml:space="preserve"> exceptional circumstances</w:t>
      </w:r>
      <w:r>
        <w:t xml:space="preserve"> that explain </w:t>
      </w:r>
      <w:r w:rsidRPr="0070401D">
        <w:t xml:space="preserve">why you have not </w:t>
      </w:r>
      <w:r>
        <w:t>done s</w:t>
      </w:r>
      <w:r w:rsidR="003D6987">
        <w:t>o</w:t>
      </w:r>
      <w:r>
        <w:t>?</w:t>
      </w:r>
      <w:r w:rsidRPr="0070401D">
        <w:t xml:space="preserve"> </w:t>
      </w:r>
      <w:r>
        <w:t>P</w:t>
      </w:r>
      <w:r w:rsidRPr="0070401D">
        <w:t>lease outline these reasons.</w:t>
      </w:r>
    </w:p>
    <w:tbl>
      <w:tblPr>
        <w:tblStyle w:val="TableGrid"/>
        <w:tblW w:w="0" w:type="auto"/>
        <w:tblLook w:val="0600" w:firstRow="0" w:lastRow="0" w:firstColumn="0" w:lastColumn="0" w:noHBand="1" w:noVBand="1"/>
      </w:tblPr>
      <w:tblGrid>
        <w:gridCol w:w="9627"/>
      </w:tblGrid>
      <w:tr w:rsidR="008E320B" w14:paraId="4577C76A" w14:textId="77777777" w:rsidTr="00FF0C8D">
        <w:trPr>
          <w:trHeight w:hRule="exact" w:val="2325"/>
        </w:trPr>
        <w:tc>
          <w:tcPr>
            <w:tcW w:w="10375" w:type="dxa"/>
          </w:tcPr>
          <w:p w14:paraId="1DE7175B" w14:textId="77777777" w:rsidR="008E320B" w:rsidRPr="00762ED7" w:rsidRDefault="008E320B" w:rsidP="0021750F">
            <w:pPr>
              <w:pStyle w:val="NHPOtabletext"/>
            </w:pPr>
          </w:p>
        </w:tc>
      </w:tr>
    </w:tbl>
    <w:p w14:paraId="1F2A00AE" w14:textId="77777777" w:rsidR="008E320B" w:rsidRDefault="008E320B" w:rsidP="00907815">
      <w:pPr>
        <w:pStyle w:val="Heading2"/>
      </w:pPr>
      <w:r w:rsidRPr="00A83410">
        <w:t xml:space="preserve">Have you </w:t>
      </w:r>
      <w:r>
        <w:t>raised this complaint with</w:t>
      </w:r>
      <w:r w:rsidRPr="00A83410">
        <w:t xml:space="preserve"> another agency or organisation?</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009ADBBB" w14:textId="77777777" w:rsidTr="00C378EA">
        <w:tc>
          <w:tcPr>
            <w:tcW w:w="680" w:type="dxa"/>
          </w:tcPr>
          <w:p w14:paraId="2968DE84" w14:textId="77777777" w:rsidR="00C378EA" w:rsidRPr="00C378EA" w:rsidRDefault="00C378EA" w:rsidP="00AD6595">
            <w:pPr>
              <w:pStyle w:val="NHPOtabletext"/>
            </w:pPr>
            <w:r w:rsidRPr="00C378EA">
              <w:t>Yes</w:t>
            </w:r>
          </w:p>
        </w:tc>
        <w:tc>
          <w:tcPr>
            <w:tcW w:w="680" w:type="dxa"/>
          </w:tcPr>
          <w:p w14:paraId="372D367C" w14:textId="77777777" w:rsidR="00C378EA" w:rsidRPr="00C378EA" w:rsidRDefault="00C378EA" w:rsidP="00AD6595">
            <w:pPr>
              <w:pStyle w:val="NHPOtabletext"/>
            </w:pPr>
          </w:p>
        </w:tc>
        <w:tc>
          <w:tcPr>
            <w:tcW w:w="680" w:type="dxa"/>
          </w:tcPr>
          <w:p w14:paraId="5C90064A" w14:textId="77777777" w:rsidR="00C378EA" w:rsidRPr="00C378EA" w:rsidRDefault="00C378EA" w:rsidP="00AD6595">
            <w:pPr>
              <w:pStyle w:val="NHPOtabletext"/>
            </w:pPr>
            <w:r w:rsidRPr="00C378EA">
              <w:t>No</w:t>
            </w:r>
          </w:p>
        </w:tc>
        <w:tc>
          <w:tcPr>
            <w:tcW w:w="680" w:type="dxa"/>
          </w:tcPr>
          <w:p w14:paraId="1C4E3D85" w14:textId="77777777" w:rsidR="00C378EA" w:rsidRPr="00C378EA" w:rsidRDefault="00C378EA" w:rsidP="00AD6595">
            <w:pPr>
              <w:pStyle w:val="NHPOtabletext"/>
            </w:pPr>
          </w:p>
        </w:tc>
      </w:tr>
    </w:tbl>
    <w:p w14:paraId="4FEC4231" w14:textId="77777777" w:rsidR="00C35581" w:rsidRDefault="00C35581" w:rsidP="00CC1D85">
      <w:pPr>
        <w:pStyle w:val="NHPObodyaftertablefigure"/>
      </w:pPr>
      <w:r>
        <w:t>If</w:t>
      </w:r>
      <w:r w:rsidR="008E320B" w:rsidRPr="00790C6C">
        <w:t xml:space="preserve"> </w:t>
      </w:r>
      <w:r w:rsidR="008E320B" w:rsidRPr="00585A33">
        <w:rPr>
          <w:b/>
        </w:rPr>
        <w:t>Yes</w:t>
      </w:r>
      <w:r w:rsidR="008E320B">
        <w:t xml:space="preserve">, </w:t>
      </w:r>
      <w:r w:rsidR="006124C6">
        <w:t xml:space="preserve">please </w:t>
      </w:r>
      <w:r w:rsidR="004B0F4A">
        <w:t>continue below.</w:t>
      </w:r>
    </w:p>
    <w:p w14:paraId="35B4208D" w14:textId="77777777" w:rsidR="008E320B" w:rsidRDefault="00C35581" w:rsidP="008E320B">
      <w:pPr>
        <w:pStyle w:val="NHPObody"/>
      </w:pPr>
      <w:r w:rsidRPr="00C35581">
        <w:t xml:space="preserve">If </w:t>
      </w:r>
      <w:r w:rsidR="008E320B" w:rsidRPr="00585A33">
        <w:rPr>
          <w:b/>
        </w:rPr>
        <w:t>No</w:t>
      </w:r>
      <w:r w:rsidR="008E320B">
        <w:t xml:space="preserve">, go to </w:t>
      </w:r>
      <w:hyperlink w:anchor="_Privacy_statement" w:history="1">
        <w:r w:rsidR="008E320B" w:rsidRPr="00BC48DE">
          <w:rPr>
            <w:rStyle w:val="Hyperlink"/>
          </w:rPr>
          <w:t xml:space="preserve">‘Privacy </w:t>
        </w:r>
        <w:r w:rsidRPr="00BC48DE">
          <w:rPr>
            <w:rStyle w:val="Hyperlink"/>
          </w:rPr>
          <w:t>s</w:t>
        </w:r>
        <w:r w:rsidR="008E320B" w:rsidRPr="00BC48DE">
          <w:rPr>
            <w:rStyle w:val="Hyperlink"/>
          </w:rPr>
          <w:t>tatement’</w:t>
        </w:r>
      </w:hyperlink>
    </w:p>
    <w:tbl>
      <w:tblPr>
        <w:tblStyle w:val="TableGrid"/>
        <w:tblW w:w="9639" w:type="dxa"/>
        <w:tblLook w:val="0680" w:firstRow="0" w:lastRow="0" w:firstColumn="1" w:lastColumn="0" w:noHBand="1" w:noVBand="1"/>
      </w:tblPr>
      <w:tblGrid>
        <w:gridCol w:w="3114"/>
        <w:gridCol w:w="6525"/>
      </w:tblGrid>
      <w:tr w:rsidR="008E320B" w:rsidRPr="004870CB" w14:paraId="4CED2111" w14:textId="77777777" w:rsidTr="00C35581">
        <w:tc>
          <w:tcPr>
            <w:tcW w:w="3114" w:type="dxa"/>
          </w:tcPr>
          <w:p w14:paraId="5A51A2DA" w14:textId="77777777" w:rsidR="008E320B" w:rsidRDefault="008E320B" w:rsidP="00C35581">
            <w:pPr>
              <w:pStyle w:val="NHPOtabletext"/>
            </w:pPr>
            <w:r>
              <w:t>Name of agency/organisation</w:t>
            </w:r>
          </w:p>
        </w:tc>
        <w:tc>
          <w:tcPr>
            <w:tcW w:w="6525" w:type="dxa"/>
          </w:tcPr>
          <w:p w14:paraId="08E1790A" w14:textId="77777777" w:rsidR="008E320B" w:rsidRPr="004870CB" w:rsidRDefault="008E320B" w:rsidP="00C35581">
            <w:pPr>
              <w:pStyle w:val="NHPOtabletext"/>
            </w:pPr>
          </w:p>
        </w:tc>
      </w:tr>
      <w:tr w:rsidR="008E320B" w:rsidRPr="004870CB" w14:paraId="47337116" w14:textId="77777777" w:rsidTr="00C35581">
        <w:tc>
          <w:tcPr>
            <w:tcW w:w="3114" w:type="dxa"/>
          </w:tcPr>
          <w:p w14:paraId="401A5800" w14:textId="77777777" w:rsidR="008E320B" w:rsidRDefault="008E320B" w:rsidP="00C35581">
            <w:pPr>
              <w:pStyle w:val="NHPOtabletext"/>
            </w:pPr>
            <w:r>
              <w:t>Date of complaint</w:t>
            </w:r>
          </w:p>
        </w:tc>
        <w:tc>
          <w:tcPr>
            <w:tcW w:w="6525" w:type="dxa"/>
          </w:tcPr>
          <w:p w14:paraId="4DAED523" w14:textId="77777777" w:rsidR="008E320B" w:rsidRPr="004870CB" w:rsidRDefault="008E320B" w:rsidP="00C35581">
            <w:pPr>
              <w:pStyle w:val="NHPOtabletext"/>
            </w:pPr>
          </w:p>
        </w:tc>
      </w:tr>
    </w:tbl>
    <w:p w14:paraId="1B863CE0" w14:textId="77777777" w:rsidR="004B0F4A" w:rsidRDefault="004B0F4A" w:rsidP="006124C6">
      <w:pPr>
        <w:pStyle w:val="NHPObodyafterbullets"/>
      </w:pPr>
      <w:r w:rsidRPr="00FC32B6">
        <w:rPr>
          <w:noProof/>
          <w:lang w:val="en-GB" w:eastAsia="en-GB"/>
        </w:rPr>
        <w:drawing>
          <wp:inline distT="0" distB="0" distL="0" distR="0" wp14:anchorId="2FD3D57C" wp14:editId="6CB1C9D0">
            <wp:extent cx="224432" cy="276225"/>
            <wp:effectExtent l="0" t="0" r="4445" b="0"/>
            <wp:docPr id="1" name="Picture 1"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7"/>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rsidRPr="00734A97">
        <w:t xml:space="preserve">Please </w:t>
      </w:r>
      <w:r>
        <w:t>attach copies of relevant documents.</w:t>
      </w:r>
    </w:p>
    <w:p w14:paraId="07DA15BA" w14:textId="77777777" w:rsidR="00C35581" w:rsidRDefault="00C35581" w:rsidP="00C378EA">
      <w:pPr>
        <w:pStyle w:val="Heading3"/>
      </w:pPr>
      <w:r w:rsidRPr="00927F9E">
        <w:t>Are they currently dealing with your complaint?</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76C0A3BE" w14:textId="77777777" w:rsidTr="00AD6595">
        <w:tc>
          <w:tcPr>
            <w:tcW w:w="680" w:type="dxa"/>
          </w:tcPr>
          <w:p w14:paraId="54802476" w14:textId="77777777" w:rsidR="00C378EA" w:rsidRPr="00C378EA" w:rsidRDefault="00C378EA" w:rsidP="00AD6595">
            <w:pPr>
              <w:pStyle w:val="NHPOtabletext"/>
            </w:pPr>
            <w:r w:rsidRPr="00C378EA">
              <w:t>Yes</w:t>
            </w:r>
          </w:p>
        </w:tc>
        <w:tc>
          <w:tcPr>
            <w:tcW w:w="680" w:type="dxa"/>
          </w:tcPr>
          <w:p w14:paraId="53039CEE" w14:textId="77777777" w:rsidR="00C378EA" w:rsidRPr="00C378EA" w:rsidRDefault="00C378EA" w:rsidP="00AD6595">
            <w:pPr>
              <w:pStyle w:val="NHPOtabletext"/>
            </w:pPr>
          </w:p>
        </w:tc>
        <w:tc>
          <w:tcPr>
            <w:tcW w:w="680" w:type="dxa"/>
          </w:tcPr>
          <w:p w14:paraId="4CA83D0A" w14:textId="77777777" w:rsidR="00C378EA" w:rsidRPr="00C378EA" w:rsidRDefault="00C378EA" w:rsidP="00AD6595">
            <w:pPr>
              <w:pStyle w:val="NHPOtabletext"/>
            </w:pPr>
            <w:r w:rsidRPr="00C378EA">
              <w:t>No</w:t>
            </w:r>
          </w:p>
        </w:tc>
        <w:tc>
          <w:tcPr>
            <w:tcW w:w="680" w:type="dxa"/>
          </w:tcPr>
          <w:p w14:paraId="6D3A75A8" w14:textId="77777777" w:rsidR="00C378EA" w:rsidRPr="00C378EA" w:rsidRDefault="00C378EA" w:rsidP="00AD6595">
            <w:pPr>
              <w:pStyle w:val="NHPOtabletext"/>
            </w:pPr>
          </w:p>
        </w:tc>
      </w:tr>
    </w:tbl>
    <w:p w14:paraId="575697A6" w14:textId="77777777" w:rsidR="008E320B" w:rsidRDefault="008E320B" w:rsidP="006124C6">
      <w:pPr>
        <w:pStyle w:val="Heading1"/>
        <w:spacing w:after="120"/>
      </w:pPr>
      <w:bookmarkStart w:id="7" w:name="_Privacy_statement"/>
      <w:bookmarkEnd w:id="7"/>
      <w:r>
        <w:t>Privacy statement</w:t>
      </w:r>
    </w:p>
    <w:p w14:paraId="30049D3D" w14:textId="77777777" w:rsidR="008E320B" w:rsidRDefault="008E320B" w:rsidP="006124C6">
      <w:pPr>
        <w:pStyle w:val="NHPObody"/>
        <w:spacing w:after="80"/>
      </w:pPr>
      <w:r>
        <w:t xml:space="preserve">Our office collects, holds, uses and discloses personal information when carrying out functions under the Health Practitioner Regulation National Law (as in force in all states and territories of Australia), the </w:t>
      </w:r>
      <w:r w:rsidRPr="00C35581">
        <w:rPr>
          <w:i/>
          <w:iCs/>
        </w:rPr>
        <w:t>Ombudsman Act 1976</w:t>
      </w:r>
      <w:r>
        <w:t xml:space="preserve"> (Cwlth), the</w:t>
      </w:r>
      <w:r w:rsidRPr="00C35581">
        <w:rPr>
          <w:i/>
          <w:iCs/>
        </w:rPr>
        <w:t xml:space="preserve"> Privacy Act 1988</w:t>
      </w:r>
      <w:r>
        <w:t xml:space="preserve"> (Cwlth) and the </w:t>
      </w:r>
      <w:r w:rsidRPr="00C35581">
        <w:rPr>
          <w:i/>
          <w:iCs/>
        </w:rPr>
        <w:t>Freedom of Information Act 1982</w:t>
      </w:r>
      <w:r>
        <w:t xml:space="preserve"> (Cwlth).</w:t>
      </w:r>
    </w:p>
    <w:p w14:paraId="3C10F026" w14:textId="77777777" w:rsidR="008E320B" w:rsidRDefault="008E320B" w:rsidP="006124C6">
      <w:pPr>
        <w:pStyle w:val="NHPObody"/>
        <w:spacing w:after="80"/>
      </w:pPr>
      <w:r>
        <w:t>Once any personal information comes into our possession, we take reasonable steps to protect that information from unauthorised or inappropriate access, use, modification, disclosure, or other interferences.</w:t>
      </w:r>
    </w:p>
    <w:p w14:paraId="70D9A41D" w14:textId="00458E6A" w:rsidR="00C35581" w:rsidRDefault="008E320B" w:rsidP="006124C6">
      <w:pPr>
        <w:pStyle w:val="NHPObody"/>
        <w:spacing w:after="80"/>
      </w:pPr>
      <w:r>
        <w:t>Personal information will only be used for the intended purpose. We will usually disclose the information you give to us to Ahpra or the relevant National Board and, if necessary, to others who have information relevant to your matter. We may also collect your personal information from other people or organisations when handling your matter.</w:t>
      </w:r>
    </w:p>
    <w:p w14:paraId="6879E338" w14:textId="77777777" w:rsidR="00C35581" w:rsidRDefault="008E320B" w:rsidP="008E320B">
      <w:pPr>
        <w:pStyle w:val="NHPObody"/>
      </w:pPr>
      <w:r>
        <w:t xml:space="preserve">More information can be found in our Privacy Policy, available at </w:t>
      </w:r>
      <w:r w:rsidR="00C35581">
        <w:t xml:space="preserve">the </w:t>
      </w:r>
      <w:hyperlink r:id="rId18" w:history="1">
        <w:r w:rsidR="00C35581" w:rsidRPr="00C35581">
          <w:rPr>
            <w:rStyle w:val="Hyperlink"/>
          </w:rPr>
          <w:t>National Health Practitioner Ombudsman website</w:t>
        </w:r>
      </w:hyperlink>
      <w:r w:rsidR="00C35581">
        <w:t xml:space="preserve"> &lt;https://</w:t>
      </w:r>
      <w:r>
        <w:t>nhpo.gov.au</w:t>
      </w:r>
      <w:r w:rsidR="00C35581">
        <w:t>&gt;.</w:t>
      </w:r>
    </w:p>
    <w:p w14:paraId="270ED0C2" w14:textId="77777777" w:rsidR="008E320B" w:rsidRPr="002E1191" w:rsidRDefault="008E320B" w:rsidP="006124C6">
      <w:pPr>
        <w:pStyle w:val="Heading1"/>
        <w:spacing w:before="240" w:after="120"/>
      </w:pPr>
      <w:bookmarkStart w:id="8" w:name="_Declaration,_acknowledgement_and"/>
      <w:bookmarkEnd w:id="8"/>
      <w:r w:rsidRPr="002E1191">
        <w:t>Declaration, acknowledgement and consent</w:t>
      </w:r>
    </w:p>
    <w:p w14:paraId="7E6B6E27" w14:textId="77777777" w:rsidR="00C35581" w:rsidRDefault="008E320B" w:rsidP="006124C6">
      <w:pPr>
        <w:pStyle w:val="NHPObody"/>
        <w:spacing w:after="80"/>
      </w:pPr>
      <w:r>
        <w:t>I declare that all the information I have provided in this complaint form is true and correct.</w:t>
      </w:r>
    </w:p>
    <w:p w14:paraId="7A6DB989" w14:textId="57B4998C" w:rsidR="008E320B" w:rsidRDefault="008E320B" w:rsidP="006124C6">
      <w:pPr>
        <w:pStyle w:val="NHPObody"/>
        <w:spacing w:after="80"/>
      </w:pPr>
      <w:r w:rsidRPr="0046512B">
        <w:t xml:space="preserve">I acknowledge that I must advise the </w:t>
      </w:r>
      <w:r w:rsidR="003D6987">
        <w:t xml:space="preserve">office of the </w:t>
      </w:r>
      <w:r w:rsidR="00443724">
        <w:t>N</w:t>
      </w:r>
      <w:r w:rsidR="003D6987">
        <w:t xml:space="preserve">ational </w:t>
      </w:r>
      <w:r w:rsidR="00443724">
        <w:t>H</w:t>
      </w:r>
      <w:r w:rsidR="003D6987">
        <w:t xml:space="preserve">ealth </w:t>
      </w:r>
      <w:r w:rsidR="00443724">
        <w:t>P</w:t>
      </w:r>
      <w:r w:rsidR="003D6987">
        <w:t xml:space="preserve">ractitioner </w:t>
      </w:r>
      <w:r w:rsidR="00443724">
        <w:t>O</w:t>
      </w:r>
      <w:r w:rsidR="003D6987">
        <w:t>mbudsman (NHPO)</w:t>
      </w:r>
      <w:r w:rsidRPr="0046512B">
        <w:t xml:space="preserve"> if my circumstan</w:t>
      </w:r>
      <w:r>
        <w:t>ces change</w:t>
      </w:r>
      <w:r w:rsidRPr="0046512B">
        <w:t xml:space="preserve"> and update the </w:t>
      </w:r>
      <w:r>
        <w:t>office</w:t>
      </w:r>
      <w:r w:rsidRPr="0046512B">
        <w:t xml:space="preserve"> with any details that are relevant to my </w:t>
      </w:r>
      <w:r>
        <w:t>complaint.</w:t>
      </w:r>
    </w:p>
    <w:p w14:paraId="5E73C836" w14:textId="77777777" w:rsidR="008E320B" w:rsidRDefault="008E320B" w:rsidP="006124C6">
      <w:pPr>
        <w:pStyle w:val="NHPObody"/>
        <w:spacing w:after="80"/>
      </w:pPr>
      <w:r>
        <w:t xml:space="preserve">I authorise the </w:t>
      </w:r>
      <w:r w:rsidR="00443724">
        <w:t>NHPO</w:t>
      </w:r>
      <w:r>
        <w:t xml:space="preserve"> to share information about this complaint with Ahpra and/or the relevant National Board, and I confirm my consent for the </w:t>
      </w:r>
      <w:r w:rsidR="00443724">
        <w:t>NHPO</w:t>
      </w:r>
      <w:r>
        <w:t xml:space="preserve"> to send copies of correspondence to Ahpra and/or the relevant National Board about my complaint</w:t>
      </w:r>
      <w:r w:rsidR="004626EC">
        <w:t>.</w:t>
      </w:r>
    </w:p>
    <w:p w14:paraId="1AD49ACF" w14:textId="77777777" w:rsidR="008E320B" w:rsidRDefault="008E320B" w:rsidP="008E320B">
      <w:pPr>
        <w:pStyle w:val="NHPObody"/>
      </w:pPr>
      <w:r>
        <w:t>I confirm that I have read the privacy statement for this complaint form.</w:t>
      </w:r>
    </w:p>
    <w:tbl>
      <w:tblPr>
        <w:tblStyle w:val="TableGrid"/>
        <w:tblW w:w="9639" w:type="dxa"/>
        <w:tblLook w:val="0680" w:firstRow="0" w:lastRow="0" w:firstColumn="1" w:lastColumn="0" w:noHBand="1" w:noVBand="1"/>
      </w:tblPr>
      <w:tblGrid>
        <w:gridCol w:w="1413"/>
        <w:gridCol w:w="8226"/>
      </w:tblGrid>
      <w:tr w:rsidR="008E320B" w:rsidRPr="004870CB" w14:paraId="27044689" w14:textId="77777777" w:rsidTr="00907815">
        <w:trPr>
          <w:cantSplit/>
          <w:trHeight w:val="680"/>
        </w:trPr>
        <w:tc>
          <w:tcPr>
            <w:tcW w:w="1413" w:type="dxa"/>
          </w:tcPr>
          <w:p w14:paraId="6943ACD8" w14:textId="77777777" w:rsidR="008E320B" w:rsidRDefault="008E320B" w:rsidP="00C35581">
            <w:pPr>
              <w:pStyle w:val="NHPOtabletext"/>
            </w:pPr>
            <w:r>
              <w:t>Signature</w:t>
            </w:r>
          </w:p>
        </w:tc>
        <w:tc>
          <w:tcPr>
            <w:tcW w:w="8226" w:type="dxa"/>
          </w:tcPr>
          <w:p w14:paraId="644ADCC4" w14:textId="77777777" w:rsidR="008E320B" w:rsidRPr="004870CB" w:rsidRDefault="008E320B" w:rsidP="00C35581">
            <w:pPr>
              <w:pStyle w:val="NHPOtabletext"/>
            </w:pPr>
          </w:p>
        </w:tc>
      </w:tr>
      <w:tr w:rsidR="008E320B" w:rsidRPr="004870CB" w14:paraId="24839774" w14:textId="77777777" w:rsidTr="00907815">
        <w:tc>
          <w:tcPr>
            <w:tcW w:w="1413" w:type="dxa"/>
          </w:tcPr>
          <w:p w14:paraId="6A12CEDB" w14:textId="77777777" w:rsidR="008E320B" w:rsidRDefault="008E320B" w:rsidP="00C35581">
            <w:pPr>
              <w:pStyle w:val="NHPOtabletext"/>
            </w:pPr>
            <w:r>
              <w:t>Full name</w:t>
            </w:r>
          </w:p>
        </w:tc>
        <w:tc>
          <w:tcPr>
            <w:tcW w:w="8226" w:type="dxa"/>
          </w:tcPr>
          <w:p w14:paraId="6E96A6A2" w14:textId="77777777" w:rsidR="008E320B" w:rsidRPr="004870CB" w:rsidRDefault="008E320B" w:rsidP="00C35581">
            <w:pPr>
              <w:pStyle w:val="NHPOtabletext"/>
            </w:pPr>
          </w:p>
        </w:tc>
      </w:tr>
      <w:tr w:rsidR="008E320B" w:rsidRPr="004870CB" w14:paraId="338C8541" w14:textId="77777777" w:rsidTr="00907815">
        <w:tc>
          <w:tcPr>
            <w:tcW w:w="1413" w:type="dxa"/>
          </w:tcPr>
          <w:p w14:paraId="675607B1" w14:textId="77777777" w:rsidR="008E320B" w:rsidRDefault="008E320B" w:rsidP="00C35581">
            <w:pPr>
              <w:pStyle w:val="NHPOtabletext"/>
            </w:pPr>
            <w:r>
              <w:t>Date</w:t>
            </w:r>
          </w:p>
        </w:tc>
        <w:tc>
          <w:tcPr>
            <w:tcW w:w="8226" w:type="dxa"/>
          </w:tcPr>
          <w:p w14:paraId="6A72073C" w14:textId="77777777" w:rsidR="008E320B" w:rsidRPr="004870CB" w:rsidRDefault="008E320B" w:rsidP="00C35581">
            <w:pPr>
              <w:pStyle w:val="NHPOtabletext"/>
            </w:pPr>
          </w:p>
        </w:tc>
      </w:tr>
    </w:tbl>
    <w:p w14:paraId="30E0DD24" w14:textId="03223140" w:rsidR="00907815" w:rsidRPr="004E5A5C" w:rsidRDefault="00907815" w:rsidP="006124C6">
      <w:pPr>
        <w:pStyle w:val="NHPOaccessibilitypara"/>
        <w:spacing w:before="200" w:after="160"/>
      </w:pPr>
      <w:r w:rsidRPr="004E5A5C">
        <w:t xml:space="preserve">To receive this </w:t>
      </w:r>
      <w:r>
        <w:t xml:space="preserve">document in another </w:t>
      </w:r>
      <w:r w:rsidRPr="004E5A5C">
        <w:t>format phon</w:t>
      </w:r>
      <w:r w:rsidRPr="009D474B">
        <w:t>e 1300 795 265</w:t>
      </w:r>
      <w:r w:rsidRPr="004E5A5C">
        <w:t xml:space="preserve">, using the National Relay Service 13 36 77 if required, or </w:t>
      </w:r>
      <w:hyperlink r:id="rId19" w:history="1">
        <w:r w:rsidR="00B02267">
          <w:rPr>
            <w:rStyle w:val="Hyperlink"/>
          </w:rPr>
          <w:t>email our complaints team</w:t>
        </w:r>
      </w:hyperlink>
      <w:r w:rsidRPr="00280928">
        <w:t xml:space="preserve"> </w:t>
      </w:r>
      <w:r>
        <w:t>&lt;</w:t>
      </w:r>
      <w:r w:rsidRPr="00280928">
        <w:rPr>
          <w:bCs/>
        </w:rPr>
        <w:t>complain</w:t>
      </w:r>
      <w:r w:rsidRPr="00BC48DE">
        <w:rPr>
          <w:bCs/>
        </w:rPr>
        <w:t>ts@nhpo.gov.au&gt;</w:t>
      </w:r>
      <w:r w:rsidRPr="00BC48DE">
        <w:t>.</w:t>
      </w:r>
    </w:p>
    <w:p w14:paraId="3D906F57" w14:textId="77777777" w:rsidR="00907815" w:rsidRDefault="00907815" w:rsidP="00907815">
      <w:pPr>
        <w:pStyle w:val="NHPObody"/>
      </w:pPr>
      <w:r w:rsidRPr="004E5A5C">
        <w:t xml:space="preserve">Authorised and published by the </w:t>
      </w:r>
      <w:r>
        <w:t>National Health Practitioner Ombudsman</w:t>
      </w:r>
      <w:r w:rsidRPr="004E5A5C">
        <w:t xml:space="preserve">, </w:t>
      </w:r>
      <w:r w:rsidR="00617A0B">
        <w:t>50</w:t>
      </w:r>
      <w:r w:rsidRPr="004E5A5C">
        <w:t xml:space="preserve"> </w:t>
      </w:r>
      <w:r>
        <w:t>Lonsdale St</w:t>
      </w:r>
      <w:r w:rsidRPr="004E5A5C">
        <w:t>, Melbourne.</w:t>
      </w:r>
    </w:p>
    <w:p w14:paraId="690C3E76" w14:textId="77777777" w:rsidR="00907815" w:rsidRDefault="00907815" w:rsidP="00907815">
      <w:pPr>
        <w:pStyle w:val="NHPObodynospace"/>
      </w:pPr>
      <w:r>
        <w:t>GPO Box 2630</w:t>
      </w:r>
    </w:p>
    <w:p w14:paraId="15C51740" w14:textId="77777777" w:rsidR="00907815" w:rsidRDefault="00907815" w:rsidP="00907815">
      <w:pPr>
        <w:pStyle w:val="NHPObodynospace"/>
      </w:pPr>
      <w:r>
        <w:t>Melbourne VIC 3001</w:t>
      </w:r>
    </w:p>
    <w:p w14:paraId="4519B8AF" w14:textId="77777777" w:rsidR="00907815" w:rsidRDefault="00907815" w:rsidP="00907815">
      <w:pPr>
        <w:pStyle w:val="NHPObodynospace"/>
      </w:pPr>
      <w:r>
        <w:t>Phone 1300 795 265</w:t>
      </w:r>
    </w:p>
    <w:p w14:paraId="06CEE187" w14:textId="77777777" w:rsidR="00907815" w:rsidRDefault="00686094" w:rsidP="00907815">
      <w:pPr>
        <w:pStyle w:val="NHPObodynospace"/>
      </w:pPr>
      <w:hyperlink r:id="rId20" w:history="1">
        <w:r w:rsidR="00907815" w:rsidRPr="00BA37C0">
          <w:rPr>
            <w:rStyle w:val="Hyperlink"/>
          </w:rPr>
          <w:t>Email National Health Practitioner Ombudsma</w:t>
        </w:r>
        <w:r w:rsidR="00907815">
          <w:rPr>
            <w:rStyle w:val="Hyperlink"/>
          </w:rPr>
          <w:t>n</w:t>
        </w:r>
      </w:hyperlink>
      <w:r w:rsidR="00907815" w:rsidRPr="003069F2">
        <w:t xml:space="preserve"> </w:t>
      </w:r>
      <w:r w:rsidR="00907815">
        <w:t>&lt;</w:t>
      </w:r>
      <w:r w:rsidR="00907815" w:rsidRPr="003069F2">
        <w:t>complaints@nhpo.gov.au</w:t>
      </w:r>
      <w:r w:rsidR="00907815">
        <w:t>&gt;</w:t>
      </w:r>
    </w:p>
    <w:p w14:paraId="49AEA440" w14:textId="77777777" w:rsidR="00907815" w:rsidRPr="003069F2" w:rsidRDefault="00686094" w:rsidP="00907815">
      <w:pPr>
        <w:pStyle w:val="NHPObody"/>
      </w:pPr>
      <w:hyperlink r:id="rId21" w:history="1">
        <w:r w:rsidR="00907815" w:rsidRPr="00BA37C0">
          <w:rPr>
            <w:rStyle w:val="Hyperlink"/>
          </w:rPr>
          <w:t>National Health Practitioner Ombudsman</w:t>
        </w:r>
        <w:r w:rsidR="00907815" w:rsidRPr="00907815">
          <w:rPr>
            <w:rStyle w:val="Hyperlink"/>
          </w:rPr>
          <w:t xml:space="preserve"> </w:t>
        </w:r>
        <w:r w:rsidR="00907815" w:rsidRPr="00BA37C0">
          <w:rPr>
            <w:rStyle w:val="Hyperlink"/>
          </w:rPr>
          <w:t>website</w:t>
        </w:r>
      </w:hyperlink>
      <w:r w:rsidR="00907815">
        <w:t xml:space="preserve"> &lt;https://</w:t>
      </w:r>
      <w:r w:rsidR="00907815" w:rsidRPr="003069F2">
        <w:t>nhpo.gov.au</w:t>
      </w:r>
      <w:r w:rsidR="00907815">
        <w:t>&gt;</w:t>
      </w:r>
    </w:p>
    <w:p w14:paraId="4BE00B88" w14:textId="77777777" w:rsidR="00907815" w:rsidRDefault="00907815" w:rsidP="008E320B">
      <w:pPr>
        <w:pStyle w:val="NHPObody"/>
      </w:pPr>
      <w:r w:rsidRPr="004E5A5C">
        <w:rPr>
          <w:szCs w:val="19"/>
        </w:rPr>
        <w:t>Available at</w:t>
      </w:r>
      <w:r>
        <w:rPr>
          <w:szCs w:val="19"/>
        </w:rPr>
        <w:t xml:space="preserve"> the</w:t>
      </w:r>
      <w:r w:rsidRPr="006F172A">
        <w:rPr>
          <w:color w:val="D50032"/>
        </w:rPr>
        <w:t xml:space="preserve"> </w:t>
      </w:r>
      <w:hyperlink r:id="rId22" w:history="1">
        <w:r w:rsidRPr="00BA37C0">
          <w:rPr>
            <w:rStyle w:val="Hyperlink"/>
          </w:rPr>
          <w:t>National Health Practitioner Ombudsman</w:t>
        </w:r>
        <w:r w:rsidRPr="00907815">
          <w:rPr>
            <w:rStyle w:val="Hyperlink"/>
          </w:rPr>
          <w:t xml:space="preserve"> </w:t>
        </w:r>
        <w:r w:rsidRPr="00BA37C0">
          <w:rPr>
            <w:rStyle w:val="Hyperlink"/>
          </w:rPr>
          <w:t>website</w:t>
        </w:r>
      </w:hyperlink>
      <w:r>
        <w:t xml:space="preserve"> &lt;https://</w:t>
      </w:r>
      <w:r w:rsidRPr="003069F2">
        <w:t>nhpo.gov.au</w:t>
      </w:r>
      <w:r>
        <w:t>&gt;</w:t>
      </w:r>
    </w:p>
    <w:p w14:paraId="6D2749E7" w14:textId="6B27E1AB" w:rsidR="00CC3FED" w:rsidRPr="00443724" w:rsidRDefault="00CC3FED" w:rsidP="008E320B">
      <w:pPr>
        <w:pStyle w:val="NHPObody"/>
      </w:pPr>
      <w:r>
        <w:t>© National Health Practitioner Ombudsman, Australia</w:t>
      </w:r>
      <w:r w:rsidR="00740A06">
        <w:t>, October 2020.</w:t>
      </w:r>
    </w:p>
    <w:sectPr w:rsidR="00CC3FED" w:rsidRPr="00443724" w:rsidSect="00C378EA">
      <w:headerReference w:type="default" r:id="rId23"/>
      <w:footerReference w:type="default" r:id="rId24"/>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C184" w14:textId="77777777" w:rsidR="00AF5196" w:rsidRDefault="00AF5196">
      <w:r>
        <w:separator/>
      </w:r>
    </w:p>
    <w:p w14:paraId="2945A95D" w14:textId="77777777" w:rsidR="00AF5196" w:rsidRDefault="00AF5196"/>
  </w:endnote>
  <w:endnote w:type="continuationSeparator" w:id="0">
    <w:p w14:paraId="593DEC88" w14:textId="77777777" w:rsidR="00AF5196" w:rsidRDefault="00AF5196">
      <w:r>
        <w:continuationSeparator/>
      </w:r>
    </w:p>
    <w:p w14:paraId="37A7F3A6" w14:textId="77777777" w:rsidR="00AF5196" w:rsidRDefault="00AF5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67EB" w14:textId="77777777" w:rsidR="00686094" w:rsidRDefault="0068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54C0" w14:textId="06595B32" w:rsidR="00162768" w:rsidRPr="00C24253" w:rsidRDefault="00114986" w:rsidP="00C24253">
    <w:pPr>
      <w:pStyle w:val="NHPOfooterborderfirstpage"/>
    </w:pPr>
    <w:r>
      <mc:AlternateContent>
        <mc:Choice Requires="wps">
          <w:drawing>
            <wp:anchor distT="0" distB="0" distL="114300" distR="114300" simplePos="0" relativeHeight="251665408" behindDoc="0" locked="0" layoutInCell="0" allowOverlap="1" wp14:anchorId="2D0C3541" wp14:editId="69257D87">
              <wp:simplePos x="0" y="0"/>
              <wp:positionH relativeFrom="page">
                <wp:posOffset>0</wp:posOffset>
              </wp:positionH>
              <wp:positionV relativeFrom="page">
                <wp:posOffset>10189210</wp:posOffset>
              </wp:positionV>
              <wp:extent cx="7560310" cy="311785"/>
              <wp:effectExtent l="0" t="0" r="0" b="12065"/>
              <wp:wrapNone/>
              <wp:docPr id="4" name="MSIPCMa5df4f0fabbb5f1c13ecdf7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98242" w14:textId="7F4E4285"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0C3541" id="_x0000_t202" coordsize="21600,21600" o:spt="202" path="m,l,21600r21600,l21600,xe">
              <v:stroke joinstyle="miter"/>
              <v:path gradientshapeok="t" o:connecttype="rect"/>
            </v:shapetype>
            <v:shape id="MSIPCMa5df4f0fabbb5f1c13ecdf70"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HH25sqwIAAEUFAAAOAAAAAAAA&#10;AAAAAAAAAC4CAABkcnMvZTJvRG9jLnhtbFBLAQItABQABgAIAAAAIQBIDV6a3wAAAAsBAAAPAAAA&#10;AAAAAAAAAAAAAAUFAABkcnMvZG93bnJldi54bWxQSwUGAAAAAAQABADzAAAAEQYAAAAA&#10;" o:allowincell="f" filled="f" stroked="f" strokeweight=".5pt">
              <v:textbox inset=",0,,0">
                <w:txbxContent>
                  <w:p w14:paraId="34B98242" w14:textId="7F4E4285"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3887412D"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2AE1F9D" w14:textId="77777777" w:rsidR="0046385B" w:rsidRDefault="0046385B" w:rsidP="00162768">
          <w:pPr>
            <w:pStyle w:val="NHPOfootercontacts"/>
          </w:pPr>
          <w:r>
            <w:t>GPO Box 2630</w:t>
          </w:r>
        </w:p>
        <w:p w14:paraId="1CFFD062" w14:textId="77777777" w:rsidR="0046385B" w:rsidRDefault="0046385B" w:rsidP="00162768">
          <w:pPr>
            <w:pStyle w:val="NHPOfootercontacts"/>
          </w:pPr>
          <w:r>
            <w:t>Melbourne</w:t>
          </w:r>
          <w:r w:rsidR="00E243CA">
            <w:t xml:space="preserve"> VIC</w:t>
          </w:r>
          <w:r>
            <w:t xml:space="preserve"> 3001</w:t>
          </w:r>
        </w:p>
      </w:tc>
      <w:tc>
        <w:tcPr>
          <w:tcW w:w="3289" w:type="dxa"/>
        </w:tcPr>
        <w:p w14:paraId="1CEA0D4E" w14:textId="77777777" w:rsidR="0046385B" w:rsidRDefault="0046385B" w:rsidP="00162768">
          <w:pPr>
            <w:pStyle w:val="NHPOfootercontacts"/>
          </w:pPr>
          <w:r w:rsidRPr="003069F2">
            <w:rPr>
              <w:b/>
              <w:bCs/>
            </w:rPr>
            <w:t>T</w:t>
          </w:r>
          <w:r>
            <w:tab/>
            <w:t>1300 795 265</w:t>
          </w:r>
        </w:p>
        <w:p w14:paraId="5A0D2AAC"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462AF14F" w14:textId="77777777" w:rsidR="0046385B" w:rsidRPr="0046385B" w:rsidRDefault="0046385B" w:rsidP="0046385B">
          <w:pPr>
            <w:pStyle w:val="NHPOfooterwebsite"/>
          </w:pPr>
          <w:r w:rsidRPr="0046385B">
            <w:t>nhpo.gov.au</w:t>
          </w:r>
        </w:p>
      </w:tc>
      <w:tc>
        <w:tcPr>
          <w:tcW w:w="851" w:type="dxa"/>
        </w:tcPr>
        <w:p w14:paraId="787841F5"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37DC27DA"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4B33" w14:textId="77463E61" w:rsidR="00FD12C2" w:rsidRDefault="00114986">
    <w:pPr>
      <w:pStyle w:val="Footer"/>
    </w:pPr>
    <w:r>
      <mc:AlternateContent>
        <mc:Choice Requires="wps">
          <w:drawing>
            <wp:anchor distT="0" distB="0" distL="114300" distR="114300" simplePos="1" relativeHeight="251666432" behindDoc="0" locked="0" layoutInCell="0" allowOverlap="1" wp14:anchorId="5CD4045A" wp14:editId="125D8129">
              <wp:simplePos x="0" y="10189687"/>
              <wp:positionH relativeFrom="page">
                <wp:posOffset>0</wp:posOffset>
              </wp:positionH>
              <wp:positionV relativeFrom="page">
                <wp:posOffset>10189210</wp:posOffset>
              </wp:positionV>
              <wp:extent cx="7560310" cy="311785"/>
              <wp:effectExtent l="0" t="0" r="0" b="12065"/>
              <wp:wrapNone/>
              <wp:docPr id="5" name="MSIPCM9e8a45d2acb04b564e015a4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57C1A6" w14:textId="4ADBB2AB"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4045A" id="_x0000_t202" coordsize="21600,21600" o:spt="202" path="m,l,21600r21600,l21600,xe">
              <v:stroke joinstyle="miter"/>
              <v:path gradientshapeok="t" o:connecttype="rect"/>
            </v:shapetype>
            <v:shape id="MSIPCM9e8a45d2acb04b564e015a45"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vOFDRrgIAAE4FAAAOAAAA&#10;AAAAAAAAAAAAAC4CAABkcnMvZTJvRG9jLnhtbFBLAQItABQABgAIAAAAIQBIDV6a3wAAAAsBAAAP&#10;AAAAAAAAAAAAAAAAAAgFAABkcnMvZG93bnJldi54bWxQSwUGAAAAAAQABADzAAAAFAYAAAAA&#10;" o:allowincell="f" filled="f" stroked="f" strokeweight=".5pt">
              <v:textbox inset=",0,,0">
                <w:txbxContent>
                  <w:p w14:paraId="4157C1A6" w14:textId="4ADBB2AB"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EF99" w14:textId="2C7361F6" w:rsidR="009B2039" w:rsidRDefault="00114986" w:rsidP="004626EC">
    <w:pPr>
      <w:pStyle w:val="NHPOfooter"/>
    </w:pPr>
    <w:r>
      <mc:AlternateContent>
        <mc:Choice Requires="wps">
          <w:drawing>
            <wp:anchor distT="0" distB="0" distL="114300" distR="114300" simplePos="0" relativeHeight="251667456" behindDoc="0" locked="0" layoutInCell="0" allowOverlap="1" wp14:anchorId="6181EB10" wp14:editId="77451B6A">
              <wp:simplePos x="0" y="0"/>
              <wp:positionH relativeFrom="page">
                <wp:posOffset>0</wp:posOffset>
              </wp:positionH>
              <wp:positionV relativeFrom="page">
                <wp:posOffset>10189210</wp:posOffset>
              </wp:positionV>
              <wp:extent cx="7560310" cy="311785"/>
              <wp:effectExtent l="0" t="0" r="0" b="12065"/>
              <wp:wrapNone/>
              <wp:docPr id="6" name="MSIPCMe04f4f99a0bf31b2524650e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4F4D5" w14:textId="0948500E"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1EB10" id="_x0000_t202" coordsize="21600,21600" o:spt="202" path="m,l,21600r21600,l21600,xe">
              <v:stroke joinstyle="miter"/>
              <v:path gradientshapeok="t" o:connecttype="rect"/>
            </v:shapetype>
            <v:shape id="MSIPCMe04f4f99a0bf31b2524650e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gcxiYa8CAABMBQAADgAA&#10;AAAAAAAAAAAAAAAuAgAAZHJzL2Uyb0RvYy54bWxQSwECLQAUAAYACAAAACEASA1emt8AAAALAQAA&#10;DwAAAAAAAAAAAAAAAAAJBQAAZHJzL2Rvd25yZXYueG1sUEsFBgAAAAAEAAQA8wAAABUGAAAAAA==&#10;" o:allowincell="f" filled="f" stroked="f" strokeweight=".5pt">
              <v:textbox inset=",0,,0">
                <w:txbxContent>
                  <w:p w14:paraId="0524F4D5" w14:textId="0948500E"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v:textbox>
              <w10:wrap anchorx="page" anchory="page"/>
            </v:shape>
          </w:pict>
        </mc:Fallback>
      </mc:AlternateContent>
    </w:r>
    <w:r w:rsidR="00CB7790" w:rsidRPr="008E320B">
      <w:t>Complaint form</w: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0DC0A" w14:textId="77777777" w:rsidR="00AF5196" w:rsidRDefault="00AF5196" w:rsidP="002862F1">
      <w:pPr>
        <w:spacing w:before="120"/>
      </w:pPr>
      <w:r>
        <w:separator/>
      </w:r>
    </w:p>
    <w:p w14:paraId="5106228E" w14:textId="77777777" w:rsidR="00AF5196" w:rsidRDefault="00AF5196"/>
  </w:footnote>
  <w:footnote w:type="continuationSeparator" w:id="0">
    <w:p w14:paraId="0B25ACD5" w14:textId="77777777" w:rsidR="00AF5196" w:rsidRDefault="00AF5196">
      <w:r>
        <w:continuationSeparator/>
      </w:r>
    </w:p>
    <w:p w14:paraId="3F64208D" w14:textId="77777777" w:rsidR="00AF5196" w:rsidRDefault="00AF5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B15E" w14:textId="77777777" w:rsidR="00686094" w:rsidRDefault="0068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0E40" w14:textId="77777777" w:rsidR="00686094" w:rsidRDefault="00686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1233" w14:textId="77777777" w:rsidR="00686094" w:rsidRDefault="006860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9E70" w14:textId="77777777" w:rsidR="009B2039" w:rsidRDefault="009B2039" w:rsidP="00280928">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4"/>
  </w:num>
  <w:num w:numId="8">
    <w:abstractNumId w:val="1"/>
  </w:num>
  <w:num w:numId="9">
    <w:abstractNumId w:val="0"/>
  </w:num>
  <w:num w:numId="10">
    <w:abstractNumId w:val="2"/>
  </w:num>
  <w:num w:numId="11">
    <w:abstractNumId w:val="5"/>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96"/>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4D54"/>
    <w:rsid w:val="000E6BD4"/>
    <w:rsid w:val="000F1F1E"/>
    <w:rsid w:val="000F2259"/>
    <w:rsid w:val="0010392D"/>
    <w:rsid w:val="0010447F"/>
    <w:rsid w:val="00104FE3"/>
    <w:rsid w:val="00114986"/>
    <w:rsid w:val="00120BD3"/>
    <w:rsid w:val="00122FEA"/>
    <w:rsid w:val="001232BD"/>
    <w:rsid w:val="00124ED5"/>
    <w:rsid w:val="001276FA"/>
    <w:rsid w:val="001447B3"/>
    <w:rsid w:val="00152073"/>
    <w:rsid w:val="00156598"/>
    <w:rsid w:val="00161939"/>
    <w:rsid w:val="00161AA0"/>
    <w:rsid w:val="00162093"/>
    <w:rsid w:val="0016276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EE6"/>
    <w:rsid w:val="001E44DF"/>
    <w:rsid w:val="001E68A5"/>
    <w:rsid w:val="001E6BB0"/>
    <w:rsid w:val="001F3826"/>
    <w:rsid w:val="001F6E46"/>
    <w:rsid w:val="001F7C91"/>
    <w:rsid w:val="00206463"/>
    <w:rsid w:val="00206F2F"/>
    <w:rsid w:val="0021053D"/>
    <w:rsid w:val="002109CD"/>
    <w:rsid w:val="00210A92"/>
    <w:rsid w:val="00216C03"/>
    <w:rsid w:val="0021750F"/>
    <w:rsid w:val="00220C04"/>
    <w:rsid w:val="0022278D"/>
    <w:rsid w:val="0022701F"/>
    <w:rsid w:val="002333F5"/>
    <w:rsid w:val="00233724"/>
    <w:rsid w:val="002432E1"/>
    <w:rsid w:val="00246207"/>
    <w:rsid w:val="00246C5E"/>
    <w:rsid w:val="00251343"/>
    <w:rsid w:val="002536A4"/>
    <w:rsid w:val="00254D28"/>
    <w:rsid w:val="00254F58"/>
    <w:rsid w:val="002620BC"/>
    <w:rsid w:val="00262802"/>
    <w:rsid w:val="00263A90"/>
    <w:rsid w:val="0026408B"/>
    <w:rsid w:val="00267C3E"/>
    <w:rsid w:val="002709BB"/>
    <w:rsid w:val="00273BAC"/>
    <w:rsid w:val="00275641"/>
    <w:rsid w:val="002763B3"/>
    <w:rsid w:val="002802E3"/>
    <w:rsid w:val="00280928"/>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434"/>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61141"/>
    <w:rsid w:val="003716FD"/>
    <w:rsid w:val="0037204B"/>
    <w:rsid w:val="00372533"/>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D6987"/>
    <w:rsid w:val="003E375C"/>
    <w:rsid w:val="003E4086"/>
    <w:rsid w:val="003F0445"/>
    <w:rsid w:val="003F0CF0"/>
    <w:rsid w:val="003F14B1"/>
    <w:rsid w:val="003F3289"/>
    <w:rsid w:val="003F496C"/>
    <w:rsid w:val="004013C7"/>
    <w:rsid w:val="00401FCF"/>
    <w:rsid w:val="00406285"/>
    <w:rsid w:val="004148F9"/>
    <w:rsid w:val="0042084E"/>
    <w:rsid w:val="00421EEF"/>
    <w:rsid w:val="00424D65"/>
    <w:rsid w:val="00442C6C"/>
    <w:rsid w:val="00443724"/>
    <w:rsid w:val="00443CBE"/>
    <w:rsid w:val="00443E8A"/>
    <w:rsid w:val="004441BC"/>
    <w:rsid w:val="004468B4"/>
    <w:rsid w:val="00450C67"/>
    <w:rsid w:val="0045230A"/>
    <w:rsid w:val="00457337"/>
    <w:rsid w:val="004626EC"/>
    <w:rsid w:val="0046385B"/>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0F4A"/>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7775E"/>
    <w:rsid w:val="00582823"/>
    <w:rsid w:val="00582B8C"/>
    <w:rsid w:val="0058757E"/>
    <w:rsid w:val="00594E59"/>
    <w:rsid w:val="00596A4B"/>
    <w:rsid w:val="00597507"/>
    <w:rsid w:val="005B1C6D"/>
    <w:rsid w:val="005B21B6"/>
    <w:rsid w:val="005B3A08"/>
    <w:rsid w:val="005B776A"/>
    <w:rsid w:val="005B7A63"/>
    <w:rsid w:val="005C0955"/>
    <w:rsid w:val="005C49DA"/>
    <w:rsid w:val="005C50F3"/>
    <w:rsid w:val="005C54B5"/>
    <w:rsid w:val="005C5D80"/>
    <w:rsid w:val="005C5D91"/>
    <w:rsid w:val="005D07B8"/>
    <w:rsid w:val="005D6597"/>
    <w:rsid w:val="005E14E7"/>
    <w:rsid w:val="005E2577"/>
    <w:rsid w:val="005E26A3"/>
    <w:rsid w:val="005E447E"/>
    <w:rsid w:val="005F0775"/>
    <w:rsid w:val="005F0CF5"/>
    <w:rsid w:val="005F21EB"/>
    <w:rsid w:val="00605908"/>
    <w:rsid w:val="00610D7C"/>
    <w:rsid w:val="006124C6"/>
    <w:rsid w:val="00613414"/>
    <w:rsid w:val="00617A0B"/>
    <w:rsid w:val="00620154"/>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7770"/>
    <w:rsid w:val="00670597"/>
    <w:rsid w:val="006706D0"/>
    <w:rsid w:val="00677574"/>
    <w:rsid w:val="0068454C"/>
    <w:rsid w:val="00686094"/>
    <w:rsid w:val="00691B62"/>
    <w:rsid w:val="006933B5"/>
    <w:rsid w:val="00693D14"/>
    <w:rsid w:val="006A18C2"/>
    <w:rsid w:val="006B077C"/>
    <w:rsid w:val="006B6803"/>
    <w:rsid w:val="006D0F16"/>
    <w:rsid w:val="006D2A3F"/>
    <w:rsid w:val="006D2FBC"/>
    <w:rsid w:val="006E138B"/>
    <w:rsid w:val="006E3ACA"/>
    <w:rsid w:val="006E57D2"/>
    <w:rsid w:val="006F172A"/>
    <w:rsid w:val="006F1FDC"/>
    <w:rsid w:val="006F6B8C"/>
    <w:rsid w:val="007013EF"/>
    <w:rsid w:val="007173CA"/>
    <w:rsid w:val="007216AA"/>
    <w:rsid w:val="00721AB5"/>
    <w:rsid w:val="00721CFB"/>
    <w:rsid w:val="00721DEF"/>
    <w:rsid w:val="00724A43"/>
    <w:rsid w:val="00731302"/>
    <w:rsid w:val="007346E4"/>
    <w:rsid w:val="00740A06"/>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6928"/>
    <w:rsid w:val="00785677"/>
    <w:rsid w:val="00786F16"/>
    <w:rsid w:val="00791BD7"/>
    <w:rsid w:val="007933F7"/>
    <w:rsid w:val="00793E5D"/>
    <w:rsid w:val="00796E20"/>
    <w:rsid w:val="00797C32"/>
    <w:rsid w:val="007A11E8"/>
    <w:rsid w:val="007A58D9"/>
    <w:rsid w:val="007A5DA4"/>
    <w:rsid w:val="007B0914"/>
    <w:rsid w:val="007B1374"/>
    <w:rsid w:val="007B589F"/>
    <w:rsid w:val="007B6186"/>
    <w:rsid w:val="007B6829"/>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3D1"/>
    <w:rsid w:val="00806468"/>
    <w:rsid w:val="008155F0"/>
    <w:rsid w:val="00816735"/>
    <w:rsid w:val="00820141"/>
    <w:rsid w:val="00820E0C"/>
    <w:rsid w:val="0082366F"/>
    <w:rsid w:val="008338A2"/>
    <w:rsid w:val="00841AA9"/>
    <w:rsid w:val="00853EE4"/>
    <w:rsid w:val="00855535"/>
    <w:rsid w:val="00857C5A"/>
    <w:rsid w:val="0086255E"/>
    <w:rsid w:val="008633F0"/>
    <w:rsid w:val="00864297"/>
    <w:rsid w:val="00867D9D"/>
    <w:rsid w:val="00872E0A"/>
    <w:rsid w:val="00875285"/>
    <w:rsid w:val="00884B62"/>
    <w:rsid w:val="0088529C"/>
    <w:rsid w:val="00887336"/>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320B"/>
    <w:rsid w:val="008E4376"/>
    <w:rsid w:val="008E571B"/>
    <w:rsid w:val="008E7A0A"/>
    <w:rsid w:val="008E7B49"/>
    <w:rsid w:val="008F59F6"/>
    <w:rsid w:val="00900719"/>
    <w:rsid w:val="009017AC"/>
    <w:rsid w:val="00901861"/>
    <w:rsid w:val="00904A1C"/>
    <w:rsid w:val="00905030"/>
    <w:rsid w:val="00906490"/>
    <w:rsid w:val="00907815"/>
    <w:rsid w:val="009111B2"/>
    <w:rsid w:val="00924AE1"/>
    <w:rsid w:val="00925272"/>
    <w:rsid w:val="009269B1"/>
    <w:rsid w:val="0092724D"/>
    <w:rsid w:val="0093338F"/>
    <w:rsid w:val="00937BD9"/>
    <w:rsid w:val="00950E2C"/>
    <w:rsid w:val="00951D50"/>
    <w:rsid w:val="0095226F"/>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2039"/>
    <w:rsid w:val="009B59E9"/>
    <w:rsid w:val="009B70AA"/>
    <w:rsid w:val="009C5E77"/>
    <w:rsid w:val="009C7A7E"/>
    <w:rsid w:val="009D02E8"/>
    <w:rsid w:val="009D474B"/>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0244"/>
    <w:rsid w:val="00A330BB"/>
    <w:rsid w:val="00A44882"/>
    <w:rsid w:val="00A54715"/>
    <w:rsid w:val="00A6061C"/>
    <w:rsid w:val="00A62D44"/>
    <w:rsid w:val="00A67263"/>
    <w:rsid w:val="00A7161C"/>
    <w:rsid w:val="00A77AA3"/>
    <w:rsid w:val="00A825C9"/>
    <w:rsid w:val="00A85059"/>
    <w:rsid w:val="00A854EB"/>
    <w:rsid w:val="00A872E5"/>
    <w:rsid w:val="00A91406"/>
    <w:rsid w:val="00A96E65"/>
    <w:rsid w:val="00A97BAF"/>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196"/>
    <w:rsid w:val="00AF5F04"/>
    <w:rsid w:val="00B00672"/>
    <w:rsid w:val="00B01B4D"/>
    <w:rsid w:val="00B02267"/>
    <w:rsid w:val="00B06571"/>
    <w:rsid w:val="00B068BA"/>
    <w:rsid w:val="00B13851"/>
    <w:rsid w:val="00B13B1C"/>
    <w:rsid w:val="00B22291"/>
    <w:rsid w:val="00B23F9A"/>
    <w:rsid w:val="00B2417B"/>
    <w:rsid w:val="00B248F8"/>
    <w:rsid w:val="00B24936"/>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5AF3"/>
    <w:rsid w:val="00B66D83"/>
    <w:rsid w:val="00B66E56"/>
    <w:rsid w:val="00B672C0"/>
    <w:rsid w:val="00B75646"/>
    <w:rsid w:val="00B90729"/>
    <w:rsid w:val="00B907DA"/>
    <w:rsid w:val="00B950BC"/>
    <w:rsid w:val="00B9714C"/>
    <w:rsid w:val="00B97C9B"/>
    <w:rsid w:val="00BA29AD"/>
    <w:rsid w:val="00BA3F8D"/>
    <w:rsid w:val="00BB7A10"/>
    <w:rsid w:val="00BC48DE"/>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39F3"/>
    <w:rsid w:val="00C24253"/>
    <w:rsid w:val="00C26588"/>
    <w:rsid w:val="00C27DE9"/>
    <w:rsid w:val="00C33388"/>
    <w:rsid w:val="00C35484"/>
    <w:rsid w:val="00C35581"/>
    <w:rsid w:val="00C37443"/>
    <w:rsid w:val="00C378EA"/>
    <w:rsid w:val="00C4173A"/>
    <w:rsid w:val="00C602FF"/>
    <w:rsid w:val="00C61174"/>
    <w:rsid w:val="00C6148F"/>
    <w:rsid w:val="00C621B1"/>
    <w:rsid w:val="00C62F7A"/>
    <w:rsid w:val="00C63B9C"/>
    <w:rsid w:val="00C6682F"/>
    <w:rsid w:val="00C7275E"/>
    <w:rsid w:val="00C74C5D"/>
    <w:rsid w:val="00C74FA5"/>
    <w:rsid w:val="00C863C4"/>
    <w:rsid w:val="00C920EA"/>
    <w:rsid w:val="00C93C3E"/>
    <w:rsid w:val="00CA12E3"/>
    <w:rsid w:val="00CA6611"/>
    <w:rsid w:val="00CA6AE6"/>
    <w:rsid w:val="00CA782F"/>
    <w:rsid w:val="00CB3285"/>
    <w:rsid w:val="00CB7790"/>
    <w:rsid w:val="00CC0C72"/>
    <w:rsid w:val="00CC1D85"/>
    <w:rsid w:val="00CC2BFD"/>
    <w:rsid w:val="00CC3FE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136"/>
    <w:rsid w:val="00D95470"/>
    <w:rsid w:val="00D95F27"/>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E11332"/>
    <w:rsid w:val="00E11352"/>
    <w:rsid w:val="00E170DC"/>
    <w:rsid w:val="00E229B7"/>
    <w:rsid w:val="00E243CA"/>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7A3"/>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0FEA"/>
    <w:rsid w:val="00F92813"/>
    <w:rsid w:val="00F938BA"/>
    <w:rsid w:val="00FA2C46"/>
    <w:rsid w:val="00FA3525"/>
    <w:rsid w:val="00FA5A53"/>
    <w:rsid w:val="00FB4769"/>
    <w:rsid w:val="00FB4CDA"/>
    <w:rsid w:val="00FC0F81"/>
    <w:rsid w:val="00FC395C"/>
    <w:rsid w:val="00FD12C2"/>
    <w:rsid w:val="00FD3766"/>
    <w:rsid w:val="00FD47C4"/>
    <w:rsid w:val="00FE2DCF"/>
    <w:rsid w:val="00FE3FA7"/>
    <w:rsid w:val="00FF0C8D"/>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D124A4"/>
  <w15:docId w15:val="{58D8CCCE-EAE5-4FBE-9529-8B90EC8F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A85059"/>
    <w:rPr>
      <w:rFonts w:ascii="Cambria" w:hAnsi="Cambria"/>
      <w:lang w:eastAsia="en-US"/>
    </w:rPr>
  </w:style>
  <w:style w:type="paragraph" w:styleId="Heading1">
    <w:name w:val="heading 1"/>
    <w:next w:val="NHPObody"/>
    <w:link w:val="Heading1Char"/>
    <w:uiPriority w:val="1"/>
    <w:qFormat/>
    <w:rsid w:val="00A8505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A8505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A8505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A8505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A8505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A8505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A8505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A85059"/>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A85059"/>
    <w:rPr>
      <w:rFonts w:asciiTheme="majorHAnsi" w:eastAsia="MS Gothic" w:hAnsiTheme="majorHAnsi"/>
      <w:bCs/>
      <w:sz w:val="28"/>
      <w:szCs w:val="26"/>
      <w:lang w:eastAsia="en-US"/>
    </w:rPr>
  </w:style>
  <w:style w:type="character" w:customStyle="1" w:styleId="Heading4Char">
    <w:name w:val="Heading 4 Char"/>
    <w:link w:val="Heading4"/>
    <w:uiPriority w:val="4"/>
    <w:rsid w:val="00A85059"/>
    <w:rPr>
      <w:rFonts w:asciiTheme="majorHAnsi" w:eastAsia="MS Mincho" w:hAnsiTheme="majorHAnsi"/>
      <w:b/>
      <w:bCs/>
      <w:sz w:val="22"/>
      <w:lang w:eastAsia="en-US"/>
    </w:rPr>
  </w:style>
  <w:style w:type="paragraph" w:styleId="Header">
    <w:name w:val="header"/>
    <w:link w:val="HeaderChar"/>
    <w:uiPriority w:val="98"/>
    <w:rsid w:val="00A85059"/>
    <w:rPr>
      <w:rFonts w:ascii="Arial" w:hAnsi="Arial" w:cs="Arial"/>
      <w:sz w:val="18"/>
      <w:szCs w:val="18"/>
      <w:lang w:eastAsia="en-US"/>
    </w:rPr>
  </w:style>
  <w:style w:type="paragraph" w:styleId="Footer">
    <w:name w:val="footer"/>
    <w:basedOn w:val="NHPOfooter"/>
    <w:link w:val="FooterChar"/>
    <w:uiPriority w:val="98"/>
    <w:rsid w:val="00A85059"/>
  </w:style>
  <w:style w:type="character" w:styleId="FollowedHyperlink">
    <w:name w:val="FollowedHyperlink"/>
    <w:uiPriority w:val="99"/>
    <w:rsid w:val="00A85059"/>
    <w:rPr>
      <w:color w:val="9F248F"/>
      <w:u w:val="dotted"/>
    </w:rPr>
  </w:style>
  <w:style w:type="paragraph" w:customStyle="1" w:styleId="NHPOtabletext6pt">
    <w:name w:val="NHPO table text + 6pt"/>
    <w:basedOn w:val="NHPOtabletext"/>
    <w:uiPriority w:val="29"/>
    <w:rsid w:val="00A85059"/>
    <w:pPr>
      <w:spacing w:after="120"/>
    </w:pPr>
  </w:style>
  <w:style w:type="paragraph" w:styleId="EndnoteText">
    <w:name w:val="endnote text"/>
    <w:basedOn w:val="Normal"/>
    <w:link w:val="EndnoteTextChar"/>
    <w:semiHidden/>
    <w:rsid w:val="00A85059"/>
    <w:rPr>
      <w:sz w:val="24"/>
      <w:szCs w:val="24"/>
    </w:rPr>
  </w:style>
  <w:style w:type="character" w:customStyle="1" w:styleId="EndnoteTextChar">
    <w:name w:val="Endnote Text Char"/>
    <w:link w:val="EndnoteText"/>
    <w:semiHidden/>
    <w:rsid w:val="00A85059"/>
    <w:rPr>
      <w:rFonts w:ascii="Cambria" w:hAnsi="Cambria"/>
      <w:sz w:val="24"/>
      <w:szCs w:val="24"/>
      <w:lang w:eastAsia="en-US"/>
    </w:rPr>
  </w:style>
  <w:style w:type="character" w:styleId="EndnoteReference">
    <w:name w:val="endnote reference"/>
    <w:semiHidden/>
    <w:rsid w:val="00A85059"/>
    <w:rPr>
      <w:vertAlign w:val="superscript"/>
    </w:rPr>
  </w:style>
  <w:style w:type="table" w:styleId="TableGrid">
    <w:name w:val="Table Grid"/>
    <w:basedOn w:val="TableNormal"/>
    <w:rsid w:val="00A8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A85059"/>
    <w:pPr>
      <w:spacing w:after="0"/>
    </w:pPr>
  </w:style>
  <w:style w:type="paragraph" w:customStyle="1" w:styleId="NHPObullet1">
    <w:name w:val="NHPO bullet 1"/>
    <w:basedOn w:val="NHPObody"/>
    <w:uiPriority w:val="5"/>
    <w:qFormat/>
    <w:rsid w:val="00A85059"/>
    <w:pPr>
      <w:numPr>
        <w:numId w:val="7"/>
      </w:numPr>
      <w:spacing w:after="40"/>
    </w:pPr>
  </w:style>
  <w:style w:type="paragraph" w:styleId="DocumentMap">
    <w:name w:val="Document Map"/>
    <w:basedOn w:val="Normal"/>
    <w:link w:val="DocumentMapChar"/>
    <w:uiPriority w:val="99"/>
    <w:semiHidden/>
    <w:unhideWhenUsed/>
    <w:rsid w:val="00A85059"/>
    <w:rPr>
      <w:rFonts w:ascii="Lucida Grande" w:hAnsi="Lucida Grande" w:cs="Lucida Grande"/>
      <w:sz w:val="24"/>
      <w:szCs w:val="24"/>
    </w:rPr>
  </w:style>
  <w:style w:type="character" w:customStyle="1" w:styleId="DocumentMapChar">
    <w:name w:val="Document Map Char"/>
    <w:link w:val="DocumentMap"/>
    <w:uiPriority w:val="99"/>
    <w:semiHidden/>
    <w:rsid w:val="00A85059"/>
    <w:rPr>
      <w:rFonts w:ascii="Lucida Grande" w:hAnsi="Lucida Grande" w:cs="Lucida Grande"/>
      <w:sz w:val="24"/>
      <w:szCs w:val="24"/>
      <w:lang w:eastAsia="en-US"/>
    </w:rPr>
  </w:style>
  <w:style w:type="character" w:styleId="PageNumber">
    <w:name w:val="page number"/>
    <w:uiPriority w:val="99"/>
    <w:semiHidden/>
    <w:unhideWhenUsed/>
    <w:rsid w:val="00A85059"/>
    <w:rPr>
      <w:sz w:val="18"/>
    </w:rPr>
  </w:style>
  <w:style w:type="paragraph" w:styleId="TOC1">
    <w:name w:val="toc 1"/>
    <w:basedOn w:val="Normal"/>
    <w:next w:val="Normal"/>
    <w:uiPriority w:val="39"/>
    <w:rsid w:val="00A8505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A85059"/>
    <w:rPr>
      <w:rFonts w:asciiTheme="majorHAnsi" w:eastAsia="MS Mincho" w:hAnsiTheme="majorHAnsi"/>
      <w:b/>
      <w:bCs/>
      <w:lang w:eastAsia="en-US"/>
    </w:rPr>
  </w:style>
  <w:style w:type="character" w:styleId="Strong">
    <w:name w:val="Strong"/>
    <w:uiPriority w:val="29"/>
    <w:rsid w:val="00A85059"/>
    <w:rPr>
      <w:b/>
      <w:bCs/>
    </w:rPr>
  </w:style>
  <w:style w:type="paragraph" w:customStyle="1" w:styleId="NHPOTOCheadingfactsheet">
    <w:name w:val="NHPO TOC heading fact sheet"/>
    <w:basedOn w:val="Heading2"/>
    <w:next w:val="NHPObody"/>
    <w:link w:val="NHPOTOCheadingfactsheetChar"/>
    <w:uiPriority w:val="24"/>
    <w:rsid w:val="00A85059"/>
    <w:pPr>
      <w:spacing w:before="0" w:after="200"/>
      <w:outlineLvl w:val="9"/>
    </w:pPr>
  </w:style>
  <w:style w:type="character" w:customStyle="1" w:styleId="NHPOTOCheadingfactsheetChar">
    <w:name w:val="NHPO TOC heading fact sheet Char"/>
    <w:link w:val="NHPOTOCheadingfactsheet"/>
    <w:uiPriority w:val="24"/>
    <w:rsid w:val="00A85059"/>
    <w:rPr>
      <w:rFonts w:asciiTheme="majorHAnsi" w:hAnsiTheme="majorHAnsi"/>
      <w:color w:val="722587" w:themeColor="text2"/>
      <w:sz w:val="32"/>
      <w:szCs w:val="28"/>
      <w:lang w:eastAsia="en-US"/>
    </w:rPr>
  </w:style>
  <w:style w:type="paragraph" w:styleId="TOC2">
    <w:name w:val="toc 2"/>
    <w:basedOn w:val="Normal"/>
    <w:next w:val="Normal"/>
    <w:uiPriority w:val="39"/>
    <w:rsid w:val="00A8505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A8505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A85059"/>
    <w:pPr>
      <w:ind w:left="567"/>
    </w:pPr>
  </w:style>
  <w:style w:type="paragraph" w:styleId="TOC5">
    <w:name w:val="toc 5"/>
    <w:basedOn w:val="TOC4"/>
    <w:rsid w:val="00A85059"/>
    <w:pPr>
      <w:ind w:left="851"/>
    </w:pPr>
  </w:style>
  <w:style w:type="paragraph" w:styleId="TOC6">
    <w:name w:val="toc 6"/>
    <w:basedOn w:val="Normal"/>
    <w:next w:val="Normal"/>
    <w:autoRedefine/>
    <w:uiPriority w:val="39"/>
    <w:semiHidden/>
    <w:rsid w:val="00A85059"/>
    <w:pPr>
      <w:ind w:left="1000"/>
    </w:pPr>
  </w:style>
  <w:style w:type="paragraph" w:styleId="TOC7">
    <w:name w:val="toc 7"/>
    <w:basedOn w:val="Normal"/>
    <w:next w:val="Normal"/>
    <w:autoRedefine/>
    <w:uiPriority w:val="39"/>
    <w:semiHidden/>
    <w:rsid w:val="00A85059"/>
    <w:pPr>
      <w:ind w:left="1200"/>
    </w:pPr>
  </w:style>
  <w:style w:type="paragraph" w:styleId="TOC8">
    <w:name w:val="toc 8"/>
    <w:basedOn w:val="Normal"/>
    <w:next w:val="Normal"/>
    <w:autoRedefine/>
    <w:uiPriority w:val="39"/>
    <w:semiHidden/>
    <w:rsid w:val="00A85059"/>
    <w:pPr>
      <w:ind w:left="1400"/>
    </w:pPr>
  </w:style>
  <w:style w:type="paragraph" w:styleId="TOC9">
    <w:name w:val="toc 9"/>
    <w:basedOn w:val="Normal"/>
    <w:next w:val="Normal"/>
    <w:autoRedefine/>
    <w:uiPriority w:val="39"/>
    <w:semiHidden/>
    <w:rsid w:val="00A85059"/>
    <w:pPr>
      <w:ind w:left="1600"/>
    </w:pPr>
  </w:style>
  <w:style w:type="paragraph" w:styleId="Subtitle">
    <w:name w:val="Subtitle"/>
    <w:basedOn w:val="Normal"/>
    <w:next w:val="Normal"/>
    <w:link w:val="SubtitleChar"/>
    <w:uiPriority w:val="11"/>
    <w:semiHidden/>
    <w:qFormat/>
    <w:rsid w:val="00A85059"/>
    <w:pPr>
      <w:spacing w:after="60"/>
      <w:jc w:val="center"/>
    </w:pPr>
    <w:rPr>
      <w:rFonts w:ascii="Calibri Light" w:hAnsi="Calibri Light"/>
      <w:sz w:val="24"/>
      <w:szCs w:val="24"/>
    </w:rPr>
  </w:style>
  <w:style w:type="paragraph" w:customStyle="1" w:styleId="Sectionbreakfirstpage">
    <w:name w:val="Section break first page"/>
    <w:uiPriority w:val="29"/>
    <w:rsid w:val="00A85059"/>
    <w:pPr>
      <w:spacing w:after="400"/>
    </w:pPr>
    <w:rPr>
      <w:rFonts w:ascii="Arial" w:hAnsi="Arial"/>
      <w:lang w:eastAsia="en-US"/>
    </w:rPr>
  </w:style>
  <w:style w:type="paragraph" w:customStyle="1" w:styleId="NHPOtabletext">
    <w:name w:val="NHPO table text"/>
    <w:uiPriority w:val="15"/>
    <w:qFormat/>
    <w:rsid w:val="00A8505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A8505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A8505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A85059"/>
    <w:rPr>
      <w:vertAlign w:val="superscript"/>
    </w:rPr>
  </w:style>
  <w:style w:type="paragraph" w:customStyle="1" w:styleId="NHPOaccessibilitypara">
    <w:name w:val="NHPO accessibility para"/>
    <w:uiPriority w:val="29"/>
    <w:rsid w:val="00A8505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A8505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A85059"/>
    <w:pPr>
      <w:numPr>
        <w:ilvl w:val="1"/>
        <w:numId w:val="7"/>
      </w:numPr>
      <w:spacing w:after="40"/>
    </w:pPr>
  </w:style>
  <w:style w:type="paragraph" w:customStyle="1" w:styleId="NHPObodyafterbullets">
    <w:name w:val="NHPO body after bullets"/>
    <w:basedOn w:val="NHPObody"/>
    <w:uiPriority w:val="6"/>
    <w:qFormat/>
    <w:rsid w:val="00A85059"/>
    <w:pPr>
      <w:spacing w:before="120"/>
    </w:pPr>
  </w:style>
  <w:style w:type="paragraph" w:customStyle="1" w:styleId="NHPOtablebullet2">
    <w:name w:val="NHPO table bullet 2"/>
    <w:basedOn w:val="NHPOtabletext"/>
    <w:uiPriority w:val="24"/>
    <w:rsid w:val="00A85059"/>
    <w:pPr>
      <w:numPr>
        <w:ilvl w:val="1"/>
        <w:numId w:val="12"/>
      </w:numPr>
    </w:pPr>
  </w:style>
  <w:style w:type="character" w:customStyle="1" w:styleId="SubtitleChar">
    <w:name w:val="Subtitle Char"/>
    <w:link w:val="Subtitle"/>
    <w:uiPriority w:val="11"/>
    <w:semiHidden/>
    <w:rsid w:val="00A85059"/>
    <w:rPr>
      <w:rFonts w:ascii="Calibri Light" w:hAnsi="Calibri Light"/>
      <w:sz w:val="24"/>
      <w:szCs w:val="24"/>
      <w:lang w:eastAsia="en-US"/>
    </w:rPr>
  </w:style>
  <w:style w:type="paragraph" w:customStyle="1" w:styleId="NHPOtablebullet1">
    <w:name w:val="NHPO table bullet 1"/>
    <w:basedOn w:val="NHPOtabletext"/>
    <w:uiPriority w:val="24"/>
    <w:rsid w:val="00A85059"/>
    <w:pPr>
      <w:numPr>
        <w:numId w:val="12"/>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A8505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A85059"/>
    <w:pPr>
      <w:numPr>
        <w:ilvl w:val="2"/>
        <w:numId w:val="8"/>
      </w:numPr>
    </w:pPr>
  </w:style>
  <w:style w:type="character" w:styleId="Hyperlink">
    <w:name w:val="Hyperlink"/>
    <w:uiPriority w:val="99"/>
    <w:rsid w:val="00A85059"/>
    <w:rPr>
      <w:color w:val="0072CE"/>
      <w:u w:val="dotted"/>
    </w:rPr>
  </w:style>
  <w:style w:type="paragraph" w:customStyle="1" w:styleId="NHPOmainsubheading">
    <w:name w:val="NHPO main subheading"/>
    <w:uiPriority w:val="29"/>
    <w:rsid w:val="00A8505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A8505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A8505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A85059"/>
    <w:pPr>
      <w:spacing w:line="240" w:lineRule="auto"/>
    </w:pPr>
    <w:rPr>
      <w:noProof/>
      <w:sz w:val="12"/>
    </w:rPr>
  </w:style>
  <w:style w:type="paragraph" w:styleId="Title">
    <w:name w:val="Title"/>
    <w:basedOn w:val="Normal"/>
    <w:next w:val="Normal"/>
    <w:link w:val="TitleChar"/>
    <w:uiPriority w:val="10"/>
    <w:semiHidden/>
    <w:qFormat/>
    <w:rsid w:val="00A8505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A8505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A85059"/>
    <w:pPr>
      <w:numPr>
        <w:numId w:val="8"/>
      </w:numPr>
    </w:pPr>
  </w:style>
  <w:style w:type="paragraph" w:customStyle="1" w:styleId="NHPOnumberloweralphaindent">
    <w:name w:val="NHPO number lower alpha indent"/>
    <w:basedOn w:val="NHPObody"/>
    <w:uiPriority w:val="11"/>
    <w:qFormat/>
    <w:rsid w:val="00A85059"/>
    <w:pPr>
      <w:numPr>
        <w:ilvl w:val="1"/>
        <w:numId w:val="9"/>
      </w:numPr>
    </w:pPr>
  </w:style>
  <w:style w:type="paragraph" w:customStyle="1" w:styleId="NHPOnumberdigitindent">
    <w:name w:val="NHPO number digit indent"/>
    <w:basedOn w:val="NHPOnumberloweralphaindent"/>
    <w:uiPriority w:val="24"/>
    <w:rsid w:val="00A85059"/>
    <w:pPr>
      <w:numPr>
        <w:numId w:val="8"/>
      </w:numPr>
    </w:pPr>
  </w:style>
  <w:style w:type="paragraph" w:customStyle="1" w:styleId="NHPOnumberloweralpha">
    <w:name w:val="NHPO number lower alpha"/>
    <w:basedOn w:val="NHPObody"/>
    <w:uiPriority w:val="24"/>
    <w:rsid w:val="00A85059"/>
    <w:pPr>
      <w:numPr>
        <w:numId w:val="9"/>
      </w:numPr>
    </w:pPr>
  </w:style>
  <w:style w:type="paragraph" w:customStyle="1" w:styleId="NHPOnumberlowerroman">
    <w:name w:val="NHPO number lower roman"/>
    <w:basedOn w:val="NHPObody"/>
    <w:uiPriority w:val="24"/>
    <w:rsid w:val="00A85059"/>
    <w:pPr>
      <w:numPr>
        <w:numId w:val="10"/>
      </w:numPr>
    </w:pPr>
  </w:style>
  <w:style w:type="paragraph" w:customStyle="1" w:styleId="NHPOnumberlowerromanindent">
    <w:name w:val="NHPO number lower roman indent"/>
    <w:basedOn w:val="NHPObody"/>
    <w:uiPriority w:val="12"/>
    <w:qFormat/>
    <w:rsid w:val="00A85059"/>
    <w:pPr>
      <w:numPr>
        <w:ilvl w:val="1"/>
        <w:numId w:val="10"/>
      </w:numPr>
    </w:pPr>
  </w:style>
  <w:style w:type="paragraph" w:customStyle="1" w:styleId="NHPOquote">
    <w:name w:val="NHPO quote"/>
    <w:basedOn w:val="NHPObody"/>
    <w:uiPriority w:val="19"/>
    <w:qFormat/>
    <w:rsid w:val="00A85059"/>
    <w:pPr>
      <w:ind w:left="397"/>
    </w:pPr>
    <w:rPr>
      <w:szCs w:val="18"/>
    </w:rPr>
  </w:style>
  <w:style w:type="paragraph" w:customStyle="1" w:styleId="NHPOtablefigurenote">
    <w:name w:val="NHPO table/figure note"/>
    <w:uiPriority w:val="16"/>
    <w:qFormat/>
    <w:rsid w:val="00A8505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A85059"/>
    <w:pPr>
      <w:spacing w:before="240"/>
    </w:pPr>
  </w:style>
  <w:style w:type="paragraph" w:customStyle="1" w:styleId="NHPOfooter">
    <w:name w:val="NHPO footer"/>
    <w:uiPriority w:val="29"/>
    <w:rsid w:val="00A8505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A85059"/>
    <w:pPr>
      <w:pBdr>
        <w:top w:val="none" w:sz="0" w:space="0" w:color="auto"/>
      </w:pBdr>
    </w:pPr>
  </w:style>
  <w:style w:type="paragraph" w:customStyle="1" w:styleId="NHPObulletafternumbers2">
    <w:name w:val="NHPO bullet after numbers 2"/>
    <w:basedOn w:val="NHPObody"/>
    <w:uiPriority w:val="10"/>
    <w:qFormat/>
    <w:rsid w:val="00A85059"/>
    <w:pPr>
      <w:numPr>
        <w:ilvl w:val="3"/>
        <w:numId w:val="8"/>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A85059"/>
    <w:pPr>
      <w:numPr>
        <w:numId w:val="11"/>
      </w:numPr>
    </w:pPr>
  </w:style>
  <w:style w:type="paragraph" w:customStyle="1" w:styleId="NHPOquotebullet2">
    <w:name w:val="NHPO quote bullet 2"/>
    <w:basedOn w:val="NHPOquote"/>
    <w:uiPriority w:val="29"/>
    <w:rsid w:val="00A85059"/>
    <w:pPr>
      <w:numPr>
        <w:ilvl w:val="1"/>
        <w:numId w:val="11"/>
      </w:numPr>
    </w:pPr>
  </w:style>
  <w:style w:type="character" w:customStyle="1" w:styleId="NHPObodyChar">
    <w:name w:val="NHPO body Char"/>
    <w:basedOn w:val="DefaultParagraphFont"/>
    <w:link w:val="NHPObody"/>
    <w:rsid w:val="00A85059"/>
    <w:rPr>
      <w:rFonts w:asciiTheme="minorHAnsi" w:eastAsia="Times" w:hAnsiTheme="minorHAnsi"/>
      <w:sz w:val="22"/>
      <w:lang w:eastAsia="en-US"/>
    </w:rPr>
  </w:style>
  <w:style w:type="paragraph" w:customStyle="1" w:styleId="NHPOfootercontacts">
    <w:name w:val="NHPO footer contacts"/>
    <w:basedOn w:val="NHPOfooter"/>
    <w:uiPriority w:val="29"/>
    <w:rsid w:val="00A8505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A85059"/>
    <w:pPr>
      <w:jc w:val="right"/>
    </w:pPr>
    <w:rPr>
      <w:b/>
      <w:bCs/>
      <w:sz w:val="26"/>
      <w:szCs w:val="26"/>
    </w:rPr>
  </w:style>
  <w:style w:type="character" w:customStyle="1" w:styleId="NHPOpagenumber">
    <w:name w:val="NHPO page number"/>
    <w:basedOn w:val="DefaultParagraphFont"/>
    <w:uiPriority w:val="29"/>
    <w:rsid w:val="00A85059"/>
    <w:rPr>
      <w:b/>
      <w:bCs/>
      <w:sz w:val="26"/>
      <w:szCs w:val="22"/>
    </w:rPr>
  </w:style>
  <w:style w:type="paragraph" w:customStyle="1" w:styleId="NHPOfooterborderfirstpage">
    <w:name w:val="NHPO footer border first page"/>
    <w:basedOn w:val="NHPOfootercontacts"/>
    <w:uiPriority w:val="29"/>
    <w:rsid w:val="00A8505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A85059"/>
    <w:rPr>
      <w:sz w:val="16"/>
      <w:szCs w:val="16"/>
    </w:rPr>
  </w:style>
  <w:style w:type="paragraph" w:styleId="CommentText">
    <w:name w:val="annotation text"/>
    <w:basedOn w:val="Normal"/>
    <w:link w:val="CommentTextChar"/>
    <w:uiPriority w:val="99"/>
    <w:semiHidden/>
    <w:unhideWhenUsed/>
    <w:rsid w:val="00A85059"/>
  </w:style>
  <w:style w:type="character" w:customStyle="1" w:styleId="CommentTextChar">
    <w:name w:val="Comment Text Char"/>
    <w:basedOn w:val="DefaultParagraphFont"/>
    <w:link w:val="CommentText"/>
    <w:uiPriority w:val="99"/>
    <w:semiHidden/>
    <w:rsid w:val="00A850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85059"/>
    <w:rPr>
      <w:b/>
      <w:bCs/>
    </w:rPr>
  </w:style>
  <w:style w:type="character" w:customStyle="1" w:styleId="CommentSubjectChar">
    <w:name w:val="Comment Subject Char"/>
    <w:basedOn w:val="CommentTextChar"/>
    <w:link w:val="CommentSubject"/>
    <w:uiPriority w:val="99"/>
    <w:semiHidden/>
    <w:rsid w:val="00A8505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A8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5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80928"/>
    <w:rPr>
      <w:color w:val="605E5C"/>
      <w:shd w:val="clear" w:color="auto" w:fill="E1DFDD"/>
    </w:rPr>
  </w:style>
  <w:style w:type="character" w:customStyle="1" w:styleId="HeaderChar">
    <w:name w:val="Header Char"/>
    <w:basedOn w:val="DefaultParagraphFont"/>
    <w:link w:val="Header"/>
    <w:uiPriority w:val="98"/>
    <w:rsid w:val="008E320B"/>
    <w:rPr>
      <w:rFonts w:ascii="Arial" w:hAnsi="Arial" w:cs="Arial"/>
      <w:sz w:val="18"/>
      <w:szCs w:val="18"/>
      <w:lang w:eastAsia="en-US"/>
    </w:rPr>
  </w:style>
  <w:style w:type="character" w:customStyle="1" w:styleId="FooterChar">
    <w:name w:val="Footer Char"/>
    <w:basedOn w:val="DefaultParagraphFont"/>
    <w:link w:val="Footer"/>
    <w:uiPriority w:val="98"/>
    <w:rsid w:val="008E320B"/>
    <w:rPr>
      <w:rFonts w:asciiTheme="minorHAnsi" w:hAnsiTheme="minorHAnsi" w:cs="Arial"/>
      <w:noProof/>
      <w:szCs w:val="18"/>
      <w:lang w:eastAsia="en-US"/>
    </w:rPr>
  </w:style>
  <w:style w:type="paragraph" w:customStyle="1" w:styleId="NHPOemptyparabetweentables">
    <w:name w:val="NHPO empty para between tables"/>
    <w:basedOn w:val="NHPObody"/>
    <w:uiPriority w:val="11"/>
    <w:rsid w:val="00CC1D85"/>
    <w:pPr>
      <w:spacing w:before="40" w:after="4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2440253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nhpo.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hpo.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hpra.gov.au/About-AHPRA/Complaints.aspx" TargetMode="External"/><Relationship Id="rId20" Type="http://schemas.openxmlformats.org/officeDocument/2006/relationships/hyperlink" Target="mailto:complaints@nhpo.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omplaints@nhpo.gov.au"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complaints@nhpo.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nhpo.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PC\Templates%20and%20stationery\Microsoft%20templates\NHPO%20Complaint%20Form.dotx" TargetMode="Externa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9ED4-2C9D-4F3B-9E09-8C886EF3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NHPO Complaint Form.dotx</Template>
  <TotalTime>15</TotalTime>
  <Pages>8</Pages>
  <Words>1440</Words>
  <Characters>8532</Characters>
  <Application>Microsoft Office Word</Application>
  <DocSecurity>0</DocSecurity>
  <Lines>387</Lines>
  <Paragraphs>243</Paragraphs>
  <ScaleCrop>false</ScaleCrop>
  <HeadingPairs>
    <vt:vector size="2" baseType="variant">
      <vt:variant>
        <vt:lpstr>Title</vt:lpstr>
      </vt:variant>
      <vt:variant>
        <vt:i4>1</vt:i4>
      </vt:variant>
    </vt:vector>
  </HeadingPairs>
  <TitlesOfParts>
    <vt:vector size="1" baseType="lpstr">
      <vt:lpstr>Complaint form</vt:lpstr>
    </vt:vector>
  </TitlesOfParts>
  <Manager>National Health Practitioner Ombudsman</Manager>
  <Company>National Health Practitioner Ombudsman</Company>
  <LinksUpToDate>false</LinksUpToDate>
  <CharactersWithSpaces>9729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Complaint form</dc:subject>
  <dc:creator>National Health Practitioner Ombudsman</dc:creator>
  <cp:lastModifiedBy>Lara Beissbarth (NHPO)</cp:lastModifiedBy>
  <cp:revision>8</cp:revision>
  <cp:lastPrinted>2020-06-09T05:54:00Z</cp:lastPrinted>
  <dcterms:created xsi:type="dcterms:W3CDTF">2020-10-09T05:42:00Z</dcterms:created>
  <dcterms:modified xsi:type="dcterms:W3CDTF">2020-10-12T03:22:00Z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2020-10-12T03:22:02Z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63822ca1-81ca-4038-887e-7a35291ae721</vt:lpwstr>
  </property>
  <property fmtid="{D5CDD505-2E9C-101B-9397-08002B2CF9AE}" pid="9" name="MSIP_Label_43e64453-338c-4f93-8a4d-0039a0a41f2a_ContentBits">
    <vt:lpwstr>2</vt:lpwstr>
  </property>
</Properties>
</file>